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B224" w14:textId="18FA500F" w:rsidR="28644399" w:rsidRDefault="28644399" w:rsidP="28644399">
      <w:pPr>
        <w:pStyle w:val="Title"/>
      </w:pPr>
    </w:p>
    <w:p w14:paraId="765E03E8" w14:textId="68772608" w:rsidR="00590042" w:rsidRDefault="005D7C38" w:rsidP="00FF2402">
      <w:pPr>
        <w:pStyle w:val="Title"/>
      </w:pPr>
      <w:r>
        <w:t xml:space="preserve">Local </w:t>
      </w:r>
      <w:r w:rsidR="006A63DA">
        <w:t>Attendance</w:t>
      </w:r>
      <w:r w:rsidR="00465942" w:rsidRPr="00465942">
        <w:t xml:space="preserve"> Protocol</w:t>
      </w:r>
    </w:p>
    <w:p w14:paraId="67374A5E" w14:textId="4F2CF128" w:rsidR="00465942" w:rsidRDefault="00465942" w:rsidP="00465942"/>
    <w:p w14:paraId="0A2C72C9" w14:textId="3F0A2C06" w:rsidR="00465942" w:rsidRPr="00465942" w:rsidRDefault="5A0E344A" w:rsidP="00465942">
      <w:r>
        <w:t xml:space="preserve">This Local </w:t>
      </w:r>
      <w:r w:rsidR="00F9662C">
        <w:t>Attendance</w:t>
      </w:r>
      <w:r>
        <w:t xml:space="preserve"> Protocol supports our main Beckfoot </w:t>
      </w:r>
      <w:r w:rsidR="006A63DA">
        <w:t>Attendance</w:t>
      </w:r>
      <w:r w:rsidR="00F9662C">
        <w:t xml:space="preserve"> </w:t>
      </w:r>
      <w:r>
        <w:t xml:space="preserve">Policy and </w:t>
      </w:r>
      <w:r w:rsidR="0F3D7597">
        <w:t xml:space="preserve">sets out how the Trust policy will be enacted at Beckfoot Allerton.  </w:t>
      </w:r>
      <w:r w:rsidR="3C45B07D">
        <w:t>It is written in conjunction with our Beckfoot Trust Child Protection and Safeguarding Policy, Beckfoot Trust Code of Condu</w:t>
      </w:r>
      <w:r w:rsidR="52D30351">
        <w:t>ct Policy, Beckfoot Trust Equity and Diversity Policy, Beckfoot Trust Suspension and Exclusion Policy, Beckfoot Trust SEN and Disability Policy</w:t>
      </w:r>
      <w:r w:rsidR="71257401">
        <w:t xml:space="preserve"> and</w:t>
      </w:r>
      <w:r w:rsidR="52D30351">
        <w:t xml:space="preserve"> Beckfoot Trust </w:t>
      </w:r>
      <w:r w:rsidR="411921A0">
        <w:t>Supporting Pupils with Medical Needs Policy</w:t>
      </w:r>
      <w:r w:rsidR="0DFA1A65">
        <w:t>.</w:t>
      </w:r>
    </w:p>
    <w:p w14:paraId="743E2137" w14:textId="2FA58477" w:rsidR="12CC443E" w:rsidRDefault="12CC443E" w:rsidP="12CC443E"/>
    <w:p w14:paraId="228B47CD" w14:textId="24FF113B" w:rsidR="00465942" w:rsidRDefault="006A63DA" w:rsidP="00465942">
      <w:pPr>
        <w:pStyle w:val="Heading1"/>
      </w:pPr>
      <w:r>
        <w:t xml:space="preserve">Good attendance </w:t>
      </w:r>
    </w:p>
    <w:p w14:paraId="6844D9A0" w14:textId="4C02FFAE" w:rsidR="006A63DA" w:rsidRDefault="006A63DA" w:rsidP="006A63DA">
      <w:r>
        <w:t>We know that good attendance means that our pupils are more likely to leave our school having achieved our sentence of "Beckfoot Allerton ensured that all pupils gained powerful knowledge, behaved brilliantly and became confident community contributors."</w:t>
      </w:r>
    </w:p>
    <w:p w14:paraId="29547196" w14:textId="4D0B9141" w:rsidR="006A63DA" w:rsidRDefault="006A63DA" w:rsidP="006A63DA">
      <w:r>
        <w:t xml:space="preserve">Our values of hard work, trust and responsibility also require good attendance in order to be embedded in our students. </w:t>
      </w:r>
      <w:r w:rsidR="009463E0">
        <w:t xml:space="preserve"> Our attendance target for all pupils Is 97%.  This means that children can only have a maximum of 5 school days off in a full academic year.</w:t>
      </w:r>
    </w:p>
    <w:p w14:paraId="458D342C" w14:textId="7680BEC6" w:rsidR="009463E0" w:rsidRDefault="009463E0" w:rsidP="006A63DA">
      <w:r>
        <w:t>Research has proven that children with good attendance benefit from:</w:t>
      </w:r>
    </w:p>
    <w:p w14:paraId="1F9BBD20" w14:textId="77777777" w:rsidR="009463E0" w:rsidRDefault="009463E0" w:rsidP="009463E0">
      <w:pPr>
        <w:pStyle w:val="ListParagraph"/>
        <w:numPr>
          <w:ilvl w:val="0"/>
          <w:numId w:val="37"/>
        </w:numPr>
      </w:pPr>
      <w:r>
        <w:t>Continuity of learning in lessons.</w:t>
      </w:r>
    </w:p>
    <w:p w14:paraId="34B3269A" w14:textId="4683B776" w:rsidR="009463E0" w:rsidRDefault="009463E0" w:rsidP="009463E0">
      <w:pPr>
        <w:pStyle w:val="ListParagraph"/>
        <w:numPr>
          <w:ilvl w:val="0"/>
          <w:numId w:val="37"/>
        </w:numPr>
      </w:pPr>
      <w:r>
        <w:t>Improved performance in exams.</w:t>
      </w:r>
    </w:p>
    <w:p w14:paraId="57DCC1B4" w14:textId="77777777" w:rsidR="009463E0" w:rsidRDefault="009463E0" w:rsidP="009463E0">
      <w:pPr>
        <w:pStyle w:val="ListParagraph"/>
        <w:numPr>
          <w:ilvl w:val="0"/>
          <w:numId w:val="37"/>
        </w:numPr>
      </w:pPr>
      <w:r>
        <w:t>Support and guidance with reading, writing and mathematics.</w:t>
      </w:r>
    </w:p>
    <w:p w14:paraId="4AFFF579" w14:textId="77777777" w:rsidR="009463E0" w:rsidRDefault="009463E0" w:rsidP="009463E0">
      <w:pPr>
        <w:pStyle w:val="ListParagraph"/>
        <w:numPr>
          <w:ilvl w:val="0"/>
          <w:numId w:val="37"/>
        </w:numPr>
      </w:pPr>
      <w:r>
        <w:t>Maintaining friendships.</w:t>
      </w:r>
    </w:p>
    <w:p w14:paraId="3393D4EA" w14:textId="5879100D" w:rsidR="009463E0" w:rsidRPr="006A63DA" w:rsidRDefault="009463E0" w:rsidP="009463E0">
      <w:pPr>
        <w:pStyle w:val="ListParagraph"/>
        <w:numPr>
          <w:ilvl w:val="0"/>
          <w:numId w:val="37"/>
        </w:numPr>
      </w:pPr>
      <w:r>
        <w:t>Developing good habits for adult life.</w:t>
      </w:r>
    </w:p>
    <w:p w14:paraId="498D48BD" w14:textId="3163FE52" w:rsidR="009003E3" w:rsidRDefault="009003E3" w:rsidP="009463E0">
      <w:pPr>
        <w:pStyle w:val="Heading1"/>
      </w:pPr>
      <w:r>
        <w:t>School timings</w:t>
      </w:r>
    </w:p>
    <w:p w14:paraId="64205146" w14:textId="7D56B251" w:rsidR="009003E3" w:rsidRPr="00C06DAE" w:rsidRDefault="009003E3" w:rsidP="00064833">
      <w:pPr>
        <w:pStyle w:val="ListParagraph"/>
        <w:numPr>
          <w:ilvl w:val="0"/>
          <w:numId w:val="39"/>
        </w:numPr>
      </w:pPr>
      <w:r w:rsidRPr="00C06DAE">
        <w:t>Our school gates open at 8.33 am and close at 8.43am</w:t>
      </w:r>
    </w:p>
    <w:p w14:paraId="0203D32D" w14:textId="5059D284" w:rsidR="00064833" w:rsidRPr="00C06DAE" w:rsidRDefault="00064833" w:rsidP="00064833">
      <w:pPr>
        <w:pStyle w:val="ListParagraph"/>
        <w:numPr>
          <w:ilvl w:val="0"/>
          <w:numId w:val="39"/>
        </w:numPr>
        <w:ind w:right="-22"/>
        <w:rPr>
          <w:b/>
          <w:bCs/>
        </w:rPr>
      </w:pPr>
      <w:r w:rsidRPr="00C06DAE">
        <w:t xml:space="preserve">Pupils who are late need to be signed in at the office </w:t>
      </w:r>
      <w:r w:rsidRPr="00C06DAE">
        <w:rPr>
          <w:b/>
          <w:bCs/>
        </w:rPr>
        <w:t>by a family member who needs to wait with them</w:t>
      </w:r>
    </w:p>
    <w:p w14:paraId="20EDEE31" w14:textId="0447C11E" w:rsidR="00064833" w:rsidRPr="00C06DAE" w:rsidRDefault="00064833" w:rsidP="00064833">
      <w:pPr>
        <w:pStyle w:val="ListParagraph"/>
        <w:numPr>
          <w:ilvl w:val="0"/>
          <w:numId w:val="39"/>
        </w:numPr>
        <w:ind w:right="-22"/>
      </w:pPr>
      <w:r w:rsidRPr="00C06DAE">
        <w:t>Pupils who are late will receive a late mark</w:t>
      </w:r>
    </w:p>
    <w:p w14:paraId="4FC854B2" w14:textId="02A22791" w:rsidR="00F9662C" w:rsidRPr="00C06DAE" w:rsidRDefault="00F9662C" w:rsidP="00064833">
      <w:pPr>
        <w:pStyle w:val="ListParagraph"/>
        <w:numPr>
          <w:ilvl w:val="0"/>
          <w:numId w:val="39"/>
        </w:numPr>
        <w:ind w:right="-22"/>
      </w:pPr>
      <w:r w:rsidRPr="00C06DAE">
        <w:t>Pupils arriving after 9.15am will receive an unauthorised absence mark</w:t>
      </w:r>
    </w:p>
    <w:p w14:paraId="2A54AB5B" w14:textId="77777777" w:rsidR="00064833" w:rsidRPr="009003E3" w:rsidRDefault="00064833" w:rsidP="009003E3"/>
    <w:p w14:paraId="3C804397" w14:textId="585B81BE" w:rsidR="009463E0" w:rsidRDefault="009463E0" w:rsidP="009463E0">
      <w:pPr>
        <w:pStyle w:val="Heading1"/>
      </w:pPr>
      <w:r>
        <w:t>Is my child too ill for school?</w:t>
      </w:r>
    </w:p>
    <w:p w14:paraId="0415F2C8" w14:textId="590F9621" w:rsidR="009003E3" w:rsidRPr="009463E0" w:rsidRDefault="009003E3" w:rsidP="009463E0">
      <w:r>
        <w:t xml:space="preserve">Children can come to school with a common cold or sore throat.  Please do not keep them off school.  We will always ring home if a child is too unwell to be in school.  If you are unsure whether to send your child to school, the NHS has made this useful guide: </w:t>
      </w:r>
      <w:hyperlink r:id="rId10" w:history="1">
        <w:r w:rsidRPr="009003E3">
          <w:rPr>
            <w:rStyle w:val="Hyperlink"/>
            <w:color w:val="0070C0"/>
            <w:u w:val="single"/>
          </w:rPr>
          <w:t>Is my child too ill for school? - NHS (www.nhs.uk)</w:t>
        </w:r>
      </w:hyperlink>
    </w:p>
    <w:p w14:paraId="1FF04447" w14:textId="48185E12" w:rsidR="008152C0" w:rsidRPr="009463E0" w:rsidRDefault="009463E0" w:rsidP="009463E0">
      <w:pPr>
        <w:pStyle w:val="Heading1"/>
      </w:pPr>
      <w:r w:rsidRPr="009463E0">
        <w:t>Absence procedures</w:t>
      </w:r>
    </w:p>
    <w:p w14:paraId="0E1A5274" w14:textId="5745A6E3" w:rsidR="009463E0" w:rsidRDefault="009463E0" w:rsidP="009463E0">
      <w:pPr>
        <w:pStyle w:val="ListParagraph"/>
        <w:numPr>
          <w:ilvl w:val="0"/>
          <w:numId w:val="38"/>
        </w:numPr>
        <w:ind w:right="-22"/>
      </w:pPr>
      <w:r>
        <w:t xml:space="preserve">If your child is absent from school you must telephone the school office on (01274 541587) </w:t>
      </w:r>
      <w:r w:rsidRPr="009003E3">
        <w:rPr>
          <w:b/>
          <w:bCs/>
        </w:rPr>
        <w:t xml:space="preserve">on the first day and each day </w:t>
      </w:r>
      <w:r w:rsidR="009003E3" w:rsidRPr="009003E3">
        <w:rPr>
          <w:b/>
          <w:bCs/>
        </w:rPr>
        <w:t>following before</w:t>
      </w:r>
      <w:r w:rsidRPr="009003E3">
        <w:rPr>
          <w:b/>
          <w:bCs/>
        </w:rPr>
        <w:t xml:space="preserve"> 8.45 am and provide a reason</w:t>
      </w:r>
      <w:r>
        <w:t>.</w:t>
      </w:r>
    </w:p>
    <w:p w14:paraId="60DABAE2" w14:textId="20DA645A" w:rsidR="009463E0" w:rsidRDefault="009463E0" w:rsidP="009463E0">
      <w:pPr>
        <w:pStyle w:val="ListParagraph"/>
        <w:numPr>
          <w:ilvl w:val="0"/>
          <w:numId w:val="38"/>
        </w:numPr>
        <w:ind w:right="-22"/>
      </w:pPr>
      <w:r>
        <w:t>Please</w:t>
      </w:r>
      <w:r w:rsidRPr="009463E0">
        <w:t xml:space="preserve"> </w:t>
      </w:r>
      <w:r>
        <w:t>give more details than just 'unwell' as it allows us to track illnesses that might be spreading.</w:t>
      </w:r>
    </w:p>
    <w:p w14:paraId="22D9F413" w14:textId="262034FF" w:rsidR="009463E0" w:rsidRDefault="009463E0" w:rsidP="009463E0">
      <w:pPr>
        <w:pStyle w:val="ListParagraph"/>
        <w:numPr>
          <w:ilvl w:val="0"/>
          <w:numId w:val="38"/>
        </w:numPr>
        <w:ind w:right="-22"/>
      </w:pPr>
      <w:r>
        <w:t>If we receive no confirmation of the reason</w:t>
      </w:r>
      <w:r w:rsidR="009003E3">
        <w:t>,</w:t>
      </w:r>
      <w:r>
        <w:t xml:space="preserve"> you will receive a phone call home from the school office.</w:t>
      </w:r>
    </w:p>
    <w:p w14:paraId="1E753EC4" w14:textId="3C9DEF02" w:rsidR="009463E0" w:rsidRDefault="009463E0" w:rsidP="009463E0">
      <w:pPr>
        <w:pStyle w:val="ListParagraph"/>
        <w:numPr>
          <w:ilvl w:val="0"/>
          <w:numId w:val="38"/>
        </w:numPr>
        <w:ind w:right="-22"/>
      </w:pPr>
      <w:r>
        <w:t>If we receive no response to telephone calls or My Ed messages</w:t>
      </w:r>
      <w:r w:rsidR="009003E3">
        <w:t>,</w:t>
      </w:r>
      <w:r>
        <w:t xml:space="preserve"> a home visit will be carried out.</w:t>
      </w:r>
    </w:p>
    <w:p w14:paraId="12F5B215" w14:textId="11E6E770" w:rsidR="009463E0" w:rsidRDefault="009463E0" w:rsidP="009463E0">
      <w:pPr>
        <w:pStyle w:val="ListParagraph"/>
        <w:numPr>
          <w:ilvl w:val="0"/>
          <w:numId w:val="38"/>
        </w:numPr>
        <w:ind w:right="-22"/>
      </w:pPr>
      <w:r>
        <w:lastRenderedPageBreak/>
        <w:t>If your child is absent for more than 3 days</w:t>
      </w:r>
      <w:r w:rsidR="009003E3">
        <w:t>,</w:t>
      </w:r>
      <w:r>
        <w:t xml:space="preserve"> then you may receive a home visit to see if any support is required.</w:t>
      </w:r>
    </w:p>
    <w:p w14:paraId="76BD910A" w14:textId="395DAEEE" w:rsidR="009463E0" w:rsidRDefault="009463E0" w:rsidP="009463E0">
      <w:pPr>
        <w:pStyle w:val="ListParagraph"/>
        <w:numPr>
          <w:ilvl w:val="0"/>
          <w:numId w:val="38"/>
        </w:numPr>
        <w:ind w:right="-22"/>
      </w:pPr>
      <w:r>
        <w:t>All attendance below our target of 97% is monitored and we will support you to get your child into school.</w:t>
      </w:r>
    </w:p>
    <w:p w14:paraId="61721C6D" w14:textId="0541978C" w:rsidR="009463E0" w:rsidRDefault="009463E0" w:rsidP="009463E0">
      <w:pPr>
        <w:pStyle w:val="ListParagraph"/>
        <w:numPr>
          <w:ilvl w:val="0"/>
          <w:numId w:val="38"/>
        </w:numPr>
        <w:ind w:right="-22"/>
      </w:pPr>
      <w:r>
        <w:t>If your child's attendance drops below 90% then your child will be put on the persistent absentee list.</w:t>
      </w:r>
      <w:r w:rsidR="00064833">
        <w:t xml:space="preserve">  Any further absences will be unauthorised and you will have to provide proof of absence e.g. doctors appointment text, prescriptions etc to have absences authorised.</w:t>
      </w:r>
    </w:p>
    <w:p w14:paraId="3713B960" w14:textId="71B95BBC" w:rsidR="009463E0" w:rsidRPr="009463E0" w:rsidRDefault="009463E0" w:rsidP="009463E0">
      <w:pPr>
        <w:pStyle w:val="ListParagraph"/>
        <w:numPr>
          <w:ilvl w:val="0"/>
          <w:numId w:val="38"/>
        </w:numPr>
        <w:ind w:right="-22"/>
      </w:pPr>
      <w:r>
        <w:t>A home visit by the Safeguarding and Welfare Team can be conducted at any point during a child's absence.</w:t>
      </w:r>
    </w:p>
    <w:p w14:paraId="45B15268" w14:textId="77777777" w:rsidR="00DA4775" w:rsidRDefault="00DA4775" w:rsidP="008152C0"/>
    <w:p w14:paraId="3B498C53" w14:textId="64E13BCE" w:rsidR="12CC443E" w:rsidRDefault="009463E0" w:rsidP="009463E0">
      <w:pPr>
        <w:pStyle w:val="Heading1"/>
      </w:pPr>
      <w:r w:rsidRPr="009463E0">
        <w:t>Appointments</w:t>
      </w:r>
    </w:p>
    <w:p w14:paraId="2FC047BF" w14:textId="6C62F5EE" w:rsidR="009463E0" w:rsidRDefault="009463E0" w:rsidP="009463E0">
      <w:r>
        <w:t>Wherever possible, please make appointments outside of the school day or in the holidays.  If this is not possible, please avoid the morning sessions where most classes have English, phonics and maths lessons.  You must bring proof of appointment (e.g. letter or text) for the absence to be authorised.</w:t>
      </w:r>
    </w:p>
    <w:p w14:paraId="2B819812" w14:textId="25B3BC4A" w:rsidR="009003E3" w:rsidRDefault="009003E3" w:rsidP="009463E0"/>
    <w:p w14:paraId="7B4B1CE0" w14:textId="78C606BA" w:rsidR="009003E3" w:rsidRDefault="009003E3" w:rsidP="009003E3">
      <w:pPr>
        <w:pStyle w:val="Heading1"/>
      </w:pPr>
      <w:r>
        <w:t>Working Together</w:t>
      </w:r>
    </w:p>
    <w:p w14:paraId="0D5F3204" w14:textId="55B1BA3E" w:rsidR="009463E0" w:rsidRDefault="009003E3" w:rsidP="009463E0">
      <w:r>
        <w:t>We understand that there may be barriers to your child coming to school and would ask that you contact Mrs Walsh, our Early Help Lead Practitioner if you would like us to support you.  We also have our attendance officer, Mrs Childs and as always, our headteacher Miss Blanchard can help.</w:t>
      </w:r>
      <w:r w:rsidR="00064833">
        <w:t xml:space="preserve">  If you think that your child has difficulties coming to school because of a Special Educational Need (SEND), you can contact our SENCo, Mrs Little.</w:t>
      </w:r>
    </w:p>
    <w:p w14:paraId="3D20CF95" w14:textId="77777777" w:rsidR="009003E3" w:rsidRDefault="009003E3" w:rsidP="009463E0"/>
    <w:p w14:paraId="7FA486BB" w14:textId="3EDAB4CB" w:rsidR="009463E0" w:rsidRDefault="009463E0" w:rsidP="009463E0">
      <w:pPr>
        <w:pStyle w:val="Heading1"/>
      </w:pPr>
      <w:r>
        <w:t>Holidays in term time</w:t>
      </w:r>
    </w:p>
    <w:p w14:paraId="67569F2B" w14:textId="41558546" w:rsidR="009463E0" w:rsidRDefault="009463E0" w:rsidP="009463E0">
      <w:r>
        <w:t xml:space="preserve">We are not permitted to authorise holidays in term time.  </w:t>
      </w:r>
      <w:r w:rsidR="009003E3">
        <w:t xml:space="preserve">Leave of absence forms are available from the office.  </w:t>
      </w:r>
      <w:r w:rsidR="009003E3" w:rsidRPr="00C06DAE">
        <w:t>If you take holiday in term time and have not completed a form, we may contact the police to carry out welfare checks if we do not know the whereabouts of the child.</w:t>
      </w:r>
      <w:r w:rsidR="00EA4B7F">
        <w:t xml:space="preserve"> </w:t>
      </w:r>
      <w:r w:rsidR="005A4A01">
        <w:t>School will work with the local authority to minimise unauthorised absence. We will Issue penalty notices In line with legislation.</w:t>
      </w:r>
    </w:p>
    <w:p w14:paraId="340D732F" w14:textId="0308925E" w:rsidR="009003E3" w:rsidRDefault="009003E3" w:rsidP="009463E0"/>
    <w:p w14:paraId="7AE3CDC7" w14:textId="29F79E1F" w:rsidR="009003E3" w:rsidRDefault="009003E3" w:rsidP="00064833">
      <w:pPr>
        <w:pStyle w:val="Heading1"/>
      </w:pPr>
      <w:r>
        <w:t>Persistent absence</w:t>
      </w:r>
      <w:r w:rsidR="00064833">
        <w:t>/ persistent lates</w:t>
      </w:r>
    </w:p>
    <w:p w14:paraId="74E92AA0" w14:textId="77777777" w:rsidR="00064833" w:rsidRDefault="00064833" w:rsidP="009463E0">
      <w:r>
        <w:t xml:space="preserve">Children are classed as persistently absent if their attendance falls below 90%.  Children are also classed as being unauthorised late if they arrive 30 minutes late.  </w:t>
      </w:r>
    </w:p>
    <w:p w14:paraId="39AA65D2" w14:textId="542A4C68" w:rsidR="009003E3" w:rsidRDefault="00064833" w:rsidP="009463E0">
      <w:r>
        <w:t>Families of children who are persistently late or absent will be contacted by school via letter for meetings with the attendance and senior leadership team to see what support might be needed.  Continued persistent absence or late</w:t>
      </w:r>
      <w:r w:rsidR="00C06DAE">
        <w:t>s</w:t>
      </w:r>
      <w:r>
        <w:t xml:space="preserve"> could then result in penalty notices being issued by the local authority or prosecution.</w:t>
      </w:r>
    </w:p>
    <w:p w14:paraId="7A5635D1" w14:textId="77777777" w:rsidR="009003E3" w:rsidRPr="009463E0" w:rsidRDefault="009003E3" w:rsidP="009463E0"/>
    <w:sectPr w:rsidR="009003E3" w:rsidRPr="009463E0" w:rsidSect="00FF7DE7">
      <w:footerReference w:type="even" r:id="rId11"/>
      <w:footerReference w:type="default" r:id="rId12"/>
      <w:headerReference w:type="first" r:id="rId13"/>
      <w:footerReference w:type="first" r:id="rId14"/>
      <w:pgSz w:w="11906" w:h="16838"/>
      <w:pgMar w:top="1440" w:right="1274" w:bottom="117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2BBE" w14:textId="77777777" w:rsidR="00F018B7" w:rsidRDefault="00F018B7" w:rsidP="00797EC5">
      <w:r>
        <w:separator/>
      </w:r>
    </w:p>
  </w:endnote>
  <w:endnote w:type="continuationSeparator" w:id="0">
    <w:p w14:paraId="0D8EFB77" w14:textId="77777777" w:rsidR="00F018B7" w:rsidRDefault="00F018B7" w:rsidP="0079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via Medium">
    <w:altName w:val="Calibri"/>
    <w:panose1 w:val="00000000000000000000"/>
    <w:charset w:val="4D"/>
    <w:family w:val="swiss"/>
    <w:notTrueType/>
    <w:pitch w:val="variable"/>
    <w:sig w:usb0="A000002F" w:usb1="5000205B" w:usb2="00000000" w:usb3="00000000" w:csb0="0000009B" w:csb1="00000000"/>
  </w:font>
  <w:font w:name="Brevia Bold">
    <w:altName w:val="Calibri"/>
    <w:panose1 w:val="00000000000000000000"/>
    <w:charset w:val="4D"/>
    <w:family w:val="swiss"/>
    <w:notTrueType/>
    <w:pitch w:val="variable"/>
    <w:sig w:usb0="A000002F" w:usb1="5000205B" w:usb2="00000000" w:usb3="00000000" w:csb0="0000009B" w:csb1="00000000"/>
  </w:font>
  <w:font w:name="Brevia Semibold">
    <w:altName w:val="Calibri"/>
    <w:panose1 w:val="00000000000000000000"/>
    <w:charset w:val="4D"/>
    <w:family w:val="swiss"/>
    <w:notTrueType/>
    <w:pitch w:val="variable"/>
    <w:sig w:usb0="A000002F" w:usb1="5000205B" w:usb2="00000000" w:usb3="00000000" w:csb0="0000009B" w:csb1="00000000"/>
  </w:font>
  <w:font w:name="Brevia Regular">
    <w:altName w:val="Calibri"/>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8FA1" w14:textId="77777777" w:rsidR="00BD4A3E" w:rsidRDefault="00BD4A3E" w:rsidP="00797EC5">
    <w:pPr>
      <w:pStyle w:val="Footer"/>
      <w:framePr w:wrap="none"/>
      <w:rPr>
        <w:rStyle w:val="PageNumber"/>
      </w:rPr>
    </w:pPr>
    <w:r>
      <w:rPr>
        <w:rStyle w:val="PageNumber"/>
      </w:rPr>
      <w:fldChar w:fldCharType="begin"/>
    </w:r>
    <w:r>
      <w:rPr>
        <w:rStyle w:val="PageNumber"/>
      </w:rPr>
      <w:instrText xml:space="preserve"> PAGE </w:instrText>
    </w:r>
    <w:r>
      <w:rPr>
        <w:rStyle w:val="PageNumber"/>
      </w:rPr>
      <w:fldChar w:fldCharType="separate"/>
    </w:r>
    <w:r w:rsidR="005F7DC7">
      <w:rPr>
        <w:rStyle w:val="PageNumber"/>
      </w:rPr>
      <w:t>2</w:t>
    </w:r>
    <w:r>
      <w:rPr>
        <w:rStyle w:val="PageNumber"/>
      </w:rPr>
      <w:fldChar w:fldCharType="end"/>
    </w:r>
  </w:p>
  <w:p w14:paraId="5722F006" w14:textId="77777777" w:rsidR="00BD4A3E" w:rsidRDefault="00BD4A3E" w:rsidP="00797EC5">
    <w:pPr>
      <w:pStyle w:val="Footer"/>
      <w:framePr w:wrap="no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2926189"/>
      <w:docPartObj>
        <w:docPartGallery w:val="Page Numbers (Bottom of Page)"/>
        <w:docPartUnique/>
      </w:docPartObj>
    </w:sdtPr>
    <w:sdtEndPr>
      <w:rPr>
        <w:rStyle w:val="PageNumber"/>
      </w:rPr>
    </w:sdtEndPr>
    <w:sdtContent>
      <w:p w14:paraId="410ACBE4" w14:textId="77777777" w:rsidR="00BD4A3E" w:rsidRDefault="00BD4A3E" w:rsidP="00797EC5">
        <w:pPr>
          <w:pStyle w:val="Footer"/>
          <w:framePr w:wrap="none"/>
          <w:rPr>
            <w:rStyle w:val="PageNumber"/>
          </w:rPr>
        </w:pPr>
        <w:r w:rsidRPr="005F7DC7">
          <w:fldChar w:fldCharType="begin"/>
        </w:r>
        <w:r w:rsidRPr="005F7DC7">
          <w:instrText xml:space="preserve"> PAGE </w:instrText>
        </w:r>
        <w:r w:rsidRPr="005F7DC7">
          <w:fldChar w:fldCharType="separate"/>
        </w:r>
        <w:r w:rsidRPr="005F7DC7">
          <w:t>2</w:t>
        </w:r>
        <w:r w:rsidRPr="005F7DC7">
          <w:fldChar w:fldCharType="end"/>
        </w:r>
      </w:p>
    </w:sdtContent>
  </w:sdt>
  <w:p w14:paraId="563CC59D" w14:textId="77777777" w:rsidR="00BD4A3E" w:rsidRDefault="00BD4A3E" w:rsidP="00797EC5">
    <w:pPr>
      <w:pStyle w:val="Footer"/>
      <w:framePr w:wrap="no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2E4A" w14:textId="77777777" w:rsidR="00BD4A3E" w:rsidRDefault="00BD4A3E" w:rsidP="00797EC5">
    <w:pPr>
      <w:pStyle w:val="Footer"/>
      <w:framePr w:wrap="none"/>
      <w:rPr>
        <w:rStyle w:val="PageNumber"/>
      </w:rPr>
    </w:pPr>
    <w:r w:rsidRPr="005F7DC7">
      <w:fldChar w:fldCharType="begin"/>
    </w:r>
    <w:r w:rsidRPr="005F7DC7">
      <w:instrText xml:space="preserve"> PAGE </w:instrText>
    </w:r>
    <w:r w:rsidRPr="005F7DC7">
      <w:fldChar w:fldCharType="separate"/>
    </w:r>
    <w:r w:rsidRPr="005F7DC7">
      <w:t>1</w:t>
    </w:r>
    <w:r w:rsidRPr="005F7DC7">
      <w:fldChar w:fldCharType="end"/>
    </w:r>
  </w:p>
  <w:p w14:paraId="1DEBCB4A" w14:textId="77777777" w:rsidR="00BD4A3E" w:rsidRDefault="00BD4A3E" w:rsidP="00797EC5">
    <w:pPr>
      <w:pStyle w:val="Footer"/>
      <w:framePr w:wrap="n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68BE" w14:textId="77777777" w:rsidR="00F018B7" w:rsidRDefault="00F018B7" w:rsidP="00797EC5">
      <w:r>
        <w:separator/>
      </w:r>
    </w:p>
  </w:footnote>
  <w:footnote w:type="continuationSeparator" w:id="0">
    <w:p w14:paraId="6B62A245" w14:textId="77777777" w:rsidR="00F018B7" w:rsidRDefault="00F018B7" w:rsidP="0079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43A6" w14:textId="0FAE19BB" w:rsidR="00B415F6" w:rsidRDefault="00B415F6">
    <w:pPr>
      <w:pStyle w:val="Header"/>
    </w:pPr>
    <w:r>
      <w:rPr>
        <w:noProof/>
      </w:rPr>
      <w:drawing>
        <wp:anchor distT="0" distB="0" distL="114300" distR="114300" simplePos="0" relativeHeight="251658240" behindDoc="0" locked="0" layoutInCell="1" allowOverlap="1" wp14:anchorId="251DE6FD" wp14:editId="0D3921A2">
          <wp:simplePos x="0" y="0"/>
          <wp:positionH relativeFrom="page">
            <wp:align>right</wp:align>
          </wp:positionH>
          <wp:positionV relativeFrom="paragraph">
            <wp:posOffset>-636270</wp:posOffset>
          </wp:positionV>
          <wp:extent cx="2400300" cy="1514475"/>
          <wp:effectExtent l="0" t="0" r="0" b="0"/>
          <wp:wrapNone/>
          <wp:docPr id="833108038" name="Graphic 83310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85714" name="Graphic 16436857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0300" cy="15144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SUiEPxXFZ9tOg" int2:id="dnNJz9B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6E7"/>
    <w:multiLevelType w:val="hybridMultilevel"/>
    <w:tmpl w:val="12A25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E06D2"/>
    <w:multiLevelType w:val="hybridMultilevel"/>
    <w:tmpl w:val="FE78FBCE"/>
    <w:lvl w:ilvl="0" w:tplc="BA18AD80">
      <w:start w:val="1"/>
      <w:numFmt w:val="decimal"/>
      <w:pStyle w:val="AppendixHeading2"/>
      <w:lvlText w:val="%1.1"/>
      <w:lvlJc w:val="left"/>
      <w:pPr>
        <w:ind w:left="10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30BE8"/>
    <w:multiLevelType w:val="hybridMultilevel"/>
    <w:tmpl w:val="E4F66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C0A85"/>
    <w:multiLevelType w:val="multilevel"/>
    <w:tmpl w:val="45E83FC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4736D6"/>
    <w:multiLevelType w:val="hybridMultilevel"/>
    <w:tmpl w:val="EACC3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D7E77"/>
    <w:multiLevelType w:val="hybridMultilevel"/>
    <w:tmpl w:val="56987468"/>
    <w:lvl w:ilvl="0" w:tplc="5350AC6E">
      <w:start w:val="1"/>
      <w:numFmt w:val="bullet"/>
      <w:lvlText w:val="•"/>
      <w:lvlJc w:val="left"/>
      <w:pPr>
        <w:ind w:left="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898726C">
      <w:start w:val="1"/>
      <w:numFmt w:val="decimal"/>
      <w:pStyle w:val="Numberlist"/>
      <w:lvlText w:val="%2"/>
      <w:lvlJc w:val="left"/>
      <w:pPr>
        <w:ind w:left="13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862B3DA">
      <w:start w:val="1"/>
      <w:numFmt w:val="lowerRoman"/>
      <w:lvlText w:val="%3"/>
      <w:lvlJc w:val="left"/>
      <w:pPr>
        <w:ind w:left="21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73E8650">
      <w:start w:val="1"/>
      <w:numFmt w:val="decimal"/>
      <w:lvlText w:val="%4"/>
      <w:lvlJc w:val="left"/>
      <w:pPr>
        <w:ind w:left="28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5F0F5A8">
      <w:start w:val="1"/>
      <w:numFmt w:val="lowerLetter"/>
      <w:lvlText w:val="%5"/>
      <w:lvlJc w:val="left"/>
      <w:pPr>
        <w:ind w:left="35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76A019A">
      <w:start w:val="1"/>
      <w:numFmt w:val="lowerRoman"/>
      <w:lvlText w:val="%6"/>
      <w:lvlJc w:val="left"/>
      <w:pPr>
        <w:ind w:left="42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2DC2944">
      <w:start w:val="1"/>
      <w:numFmt w:val="decimal"/>
      <w:lvlText w:val="%7"/>
      <w:lvlJc w:val="left"/>
      <w:pPr>
        <w:ind w:left="49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EA4F76">
      <w:start w:val="1"/>
      <w:numFmt w:val="lowerLetter"/>
      <w:lvlText w:val="%8"/>
      <w:lvlJc w:val="left"/>
      <w:pPr>
        <w:ind w:left="57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960DD86">
      <w:start w:val="1"/>
      <w:numFmt w:val="lowerRoman"/>
      <w:lvlText w:val="%9"/>
      <w:lvlJc w:val="left"/>
      <w:pPr>
        <w:ind w:left="64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2317E5"/>
    <w:multiLevelType w:val="multilevel"/>
    <w:tmpl w:val="930EFDA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BF7679"/>
    <w:multiLevelType w:val="hybridMultilevel"/>
    <w:tmpl w:val="0CC2F39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E05337"/>
    <w:multiLevelType w:val="hybridMultilevel"/>
    <w:tmpl w:val="4DC4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63259"/>
    <w:multiLevelType w:val="hybridMultilevel"/>
    <w:tmpl w:val="95F8C6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06806"/>
    <w:multiLevelType w:val="multilevel"/>
    <w:tmpl w:val="746A638C"/>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11" w15:restartNumberingAfterBreak="0">
    <w:nsid w:val="28404AF9"/>
    <w:multiLevelType w:val="hybridMultilevel"/>
    <w:tmpl w:val="FF04CD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5016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FDA2BB"/>
    <w:multiLevelType w:val="hybridMultilevel"/>
    <w:tmpl w:val="35124A42"/>
    <w:lvl w:ilvl="0" w:tplc="1E8C5E74">
      <w:start w:val="1"/>
      <w:numFmt w:val="bullet"/>
      <w:lvlText w:val=""/>
      <w:lvlJc w:val="left"/>
      <w:pPr>
        <w:ind w:left="720" w:hanging="360"/>
      </w:pPr>
      <w:rPr>
        <w:rFonts w:ascii="Symbol" w:hAnsi="Symbol" w:hint="default"/>
      </w:rPr>
    </w:lvl>
    <w:lvl w:ilvl="1" w:tplc="177A1E42">
      <w:start w:val="1"/>
      <w:numFmt w:val="bullet"/>
      <w:lvlText w:val="o"/>
      <w:lvlJc w:val="left"/>
      <w:pPr>
        <w:ind w:left="1440" w:hanging="360"/>
      </w:pPr>
      <w:rPr>
        <w:rFonts w:ascii="Courier New" w:hAnsi="Courier New" w:hint="default"/>
      </w:rPr>
    </w:lvl>
    <w:lvl w:ilvl="2" w:tplc="394A5E82">
      <w:start w:val="1"/>
      <w:numFmt w:val="bullet"/>
      <w:lvlText w:val=""/>
      <w:lvlJc w:val="left"/>
      <w:pPr>
        <w:ind w:left="2160" w:hanging="360"/>
      </w:pPr>
      <w:rPr>
        <w:rFonts w:ascii="Wingdings" w:hAnsi="Wingdings" w:hint="default"/>
      </w:rPr>
    </w:lvl>
    <w:lvl w:ilvl="3" w:tplc="1610C904">
      <w:start w:val="1"/>
      <w:numFmt w:val="bullet"/>
      <w:lvlText w:val=""/>
      <w:lvlJc w:val="left"/>
      <w:pPr>
        <w:ind w:left="2880" w:hanging="360"/>
      </w:pPr>
      <w:rPr>
        <w:rFonts w:ascii="Symbol" w:hAnsi="Symbol" w:hint="default"/>
      </w:rPr>
    </w:lvl>
    <w:lvl w:ilvl="4" w:tplc="391E8C82">
      <w:start w:val="1"/>
      <w:numFmt w:val="bullet"/>
      <w:lvlText w:val="o"/>
      <w:lvlJc w:val="left"/>
      <w:pPr>
        <w:ind w:left="3600" w:hanging="360"/>
      </w:pPr>
      <w:rPr>
        <w:rFonts w:ascii="Courier New" w:hAnsi="Courier New" w:hint="default"/>
      </w:rPr>
    </w:lvl>
    <w:lvl w:ilvl="5" w:tplc="DFC877B2">
      <w:start w:val="1"/>
      <w:numFmt w:val="bullet"/>
      <w:lvlText w:val=""/>
      <w:lvlJc w:val="left"/>
      <w:pPr>
        <w:ind w:left="4320" w:hanging="360"/>
      </w:pPr>
      <w:rPr>
        <w:rFonts w:ascii="Wingdings" w:hAnsi="Wingdings" w:hint="default"/>
      </w:rPr>
    </w:lvl>
    <w:lvl w:ilvl="6" w:tplc="61A8CE3E">
      <w:start w:val="1"/>
      <w:numFmt w:val="bullet"/>
      <w:lvlText w:val=""/>
      <w:lvlJc w:val="left"/>
      <w:pPr>
        <w:ind w:left="5040" w:hanging="360"/>
      </w:pPr>
      <w:rPr>
        <w:rFonts w:ascii="Symbol" w:hAnsi="Symbol" w:hint="default"/>
      </w:rPr>
    </w:lvl>
    <w:lvl w:ilvl="7" w:tplc="B0DC61CE">
      <w:start w:val="1"/>
      <w:numFmt w:val="bullet"/>
      <w:lvlText w:val="o"/>
      <w:lvlJc w:val="left"/>
      <w:pPr>
        <w:ind w:left="5760" w:hanging="360"/>
      </w:pPr>
      <w:rPr>
        <w:rFonts w:ascii="Courier New" w:hAnsi="Courier New" w:hint="default"/>
      </w:rPr>
    </w:lvl>
    <w:lvl w:ilvl="8" w:tplc="A5B8FC82">
      <w:start w:val="1"/>
      <w:numFmt w:val="bullet"/>
      <w:lvlText w:val=""/>
      <w:lvlJc w:val="left"/>
      <w:pPr>
        <w:ind w:left="6480" w:hanging="360"/>
      </w:pPr>
      <w:rPr>
        <w:rFonts w:ascii="Wingdings" w:hAnsi="Wingdings" w:hint="default"/>
      </w:rPr>
    </w:lvl>
  </w:abstractNum>
  <w:abstractNum w:abstractNumId="14" w15:restartNumberingAfterBreak="0">
    <w:nsid w:val="389A3CD4"/>
    <w:multiLevelType w:val="hybridMultilevel"/>
    <w:tmpl w:val="64C8CF3A"/>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9E106F"/>
    <w:multiLevelType w:val="multilevel"/>
    <w:tmpl w:val="930EFDA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0E7BF7"/>
    <w:multiLevelType w:val="multilevel"/>
    <w:tmpl w:val="2618B7B8"/>
    <w:styleLink w:val="CurrentList6"/>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3F9272FF"/>
    <w:multiLevelType w:val="multilevel"/>
    <w:tmpl w:val="569E82B4"/>
    <w:styleLink w:val="CurrentList5"/>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13633F"/>
    <w:multiLevelType w:val="hybridMultilevel"/>
    <w:tmpl w:val="EBB6419E"/>
    <w:lvl w:ilvl="0" w:tplc="9D241EC8">
      <w:start w:val="1"/>
      <w:numFmt w:val="bullet"/>
      <w:pStyle w:val="ListParagraph"/>
      <w:lvlText w:val="•"/>
      <w:lvlJc w:val="left"/>
      <w:pPr>
        <w:ind w:left="20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439" w:hanging="360"/>
      </w:pPr>
      <w:rPr>
        <w:rFonts w:ascii="Courier New" w:hAnsi="Courier New" w:cs="Courier New" w:hint="default"/>
      </w:rPr>
    </w:lvl>
    <w:lvl w:ilvl="2" w:tplc="08090005" w:tentative="1">
      <w:start w:val="1"/>
      <w:numFmt w:val="bullet"/>
      <w:lvlText w:val=""/>
      <w:lvlJc w:val="left"/>
      <w:pPr>
        <w:ind w:left="3159" w:hanging="360"/>
      </w:pPr>
      <w:rPr>
        <w:rFonts w:ascii="Wingdings" w:hAnsi="Wingdings" w:hint="default"/>
      </w:rPr>
    </w:lvl>
    <w:lvl w:ilvl="3" w:tplc="08090001" w:tentative="1">
      <w:start w:val="1"/>
      <w:numFmt w:val="bullet"/>
      <w:lvlText w:val=""/>
      <w:lvlJc w:val="left"/>
      <w:pPr>
        <w:ind w:left="3879" w:hanging="360"/>
      </w:pPr>
      <w:rPr>
        <w:rFonts w:ascii="Symbol" w:hAnsi="Symbol" w:hint="default"/>
      </w:rPr>
    </w:lvl>
    <w:lvl w:ilvl="4" w:tplc="08090003" w:tentative="1">
      <w:start w:val="1"/>
      <w:numFmt w:val="bullet"/>
      <w:lvlText w:val="o"/>
      <w:lvlJc w:val="left"/>
      <w:pPr>
        <w:ind w:left="4599" w:hanging="360"/>
      </w:pPr>
      <w:rPr>
        <w:rFonts w:ascii="Courier New" w:hAnsi="Courier New" w:cs="Courier New" w:hint="default"/>
      </w:rPr>
    </w:lvl>
    <w:lvl w:ilvl="5" w:tplc="08090005" w:tentative="1">
      <w:start w:val="1"/>
      <w:numFmt w:val="bullet"/>
      <w:lvlText w:val=""/>
      <w:lvlJc w:val="left"/>
      <w:pPr>
        <w:ind w:left="5319" w:hanging="360"/>
      </w:pPr>
      <w:rPr>
        <w:rFonts w:ascii="Wingdings" w:hAnsi="Wingdings" w:hint="default"/>
      </w:rPr>
    </w:lvl>
    <w:lvl w:ilvl="6" w:tplc="08090001" w:tentative="1">
      <w:start w:val="1"/>
      <w:numFmt w:val="bullet"/>
      <w:lvlText w:val=""/>
      <w:lvlJc w:val="left"/>
      <w:pPr>
        <w:ind w:left="6039" w:hanging="360"/>
      </w:pPr>
      <w:rPr>
        <w:rFonts w:ascii="Symbol" w:hAnsi="Symbol" w:hint="default"/>
      </w:rPr>
    </w:lvl>
    <w:lvl w:ilvl="7" w:tplc="08090003" w:tentative="1">
      <w:start w:val="1"/>
      <w:numFmt w:val="bullet"/>
      <w:lvlText w:val="o"/>
      <w:lvlJc w:val="left"/>
      <w:pPr>
        <w:ind w:left="6759" w:hanging="360"/>
      </w:pPr>
      <w:rPr>
        <w:rFonts w:ascii="Courier New" w:hAnsi="Courier New" w:cs="Courier New" w:hint="default"/>
      </w:rPr>
    </w:lvl>
    <w:lvl w:ilvl="8" w:tplc="08090005" w:tentative="1">
      <w:start w:val="1"/>
      <w:numFmt w:val="bullet"/>
      <w:lvlText w:val=""/>
      <w:lvlJc w:val="left"/>
      <w:pPr>
        <w:ind w:left="7479" w:hanging="360"/>
      </w:pPr>
      <w:rPr>
        <w:rFonts w:ascii="Wingdings" w:hAnsi="Wingdings" w:hint="default"/>
      </w:rPr>
    </w:lvl>
  </w:abstractNum>
  <w:abstractNum w:abstractNumId="19" w15:restartNumberingAfterBreak="0">
    <w:nsid w:val="411A52F7"/>
    <w:multiLevelType w:val="hybridMultilevel"/>
    <w:tmpl w:val="2AE0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11346"/>
    <w:multiLevelType w:val="multilevel"/>
    <w:tmpl w:val="3A74E1DE"/>
    <w:styleLink w:val="CurrentList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4B75C67"/>
    <w:multiLevelType w:val="multilevel"/>
    <w:tmpl w:val="E6644E7E"/>
    <w:styleLink w:val="CurrentList1"/>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7390D3E"/>
    <w:multiLevelType w:val="multilevel"/>
    <w:tmpl w:val="C70A54AC"/>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853676C"/>
    <w:multiLevelType w:val="multilevel"/>
    <w:tmpl w:val="B30E9370"/>
    <w:styleLink w:val="CurrentList3"/>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D5B6680"/>
    <w:multiLevelType w:val="hybridMultilevel"/>
    <w:tmpl w:val="9E1E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E76EA"/>
    <w:multiLevelType w:val="hybridMultilevel"/>
    <w:tmpl w:val="65DAB8AE"/>
    <w:lvl w:ilvl="0" w:tplc="90F6C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057C3"/>
    <w:multiLevelType w:val="hybridMultilevel"/>
    <w:tmpl w:val="388234B2"/>
    <w:lvl w:ilvl="0" w:tplc="F3BE4100">
      <w:start w:val="1"/>
      <w:numFmt w:val="bullet"/>
      <w:pStyle w:val="Table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022E7"/>
    <w:multiLevelType w:val="multilevel"/>
    <w:tmpl w:val="6FF68E3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254497"/>
    <w:multiLevelType w:val="singleLevel"/>
    <w:tmpl w:val="6E1E15D8"/>
    <w:lvl w:ilvl="0">
      <w:start w:val="1"/>
      <w:numFmt w:val="decimal"/>
      <w:lvlText w:val="%1.0"/>
      <w:lvlJc w:val="left"/>
      <w:pPr>
        <w:ind w:left="360" w:hanging="360"/>
      </w:pPr>
      <w:rPr>
        <w:rFonts w:hint="default"/>
      </w:rPr>
    </w:lvl>
  </w:abstractNum>
  <w:abstractNum w:abstractNumId="29" w15:restartNumberingAfterBreak="0">
    <w:nsid w:val="67223FD5"/>
    <w:multiLevelType w:val="hybridMultilevel"/>
    <w:tmpl w:val="0D4431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F7770"/>
    <w:multiLevelType w:val="hybridMultilevel"/>
    <w:tmpl w:val="8CF8B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172154"/>
    <w:multiLevelType w:val="multilevel"/>
    <w:tmpl w:val="746A638C"/>
    <w:styleLink w:val="CurrentList7"/>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713A1182"/>
    <w:multiLevelType w:val="hybridMultilevel"/>
    <w:tmpl w:val="D6D2D1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35252"/>
    <w:multiLevelType w:val="multilevel"/>
    <w:tmpl w:val="9892ACCA"/>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34" w15:restartNumberingAfterBreak="0">
    <w:nsid w:val="7AD804C1"/>
    <w:multiLevelType w:val="multilevel"/>
    <w:tmpl w:val="76D693C0"/>
    <w:styleLink w:val="CurrentList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EF01E22"/>
    <w:multiLevelType w:val="multilevel"/>
    <w:tmpl w:val="930EFDA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0086105">
    <w:abstractNumId w:val="13"/>
  </w:num>
  <w:num w:numId="2" w16cid:durableId="657997665">
    <w:abstractNumId w:val="22"/>
  </w:num>
  <w:num w:numId="3" w16cid:durableId="410390352">
    <w:abstractNumId w:val="12"/>
  </w:num>
  <w:num w:numId="4" w16cid:durableId="878005507">
    <w:abstractNumId w:val="28"/>
  </w:num>
  <w:num w:numId="5" w16cid:durableId="1015351185">
    <w:abstractNumId w:val="1"/>
  </w:num>
  <w:num w:numId="6" w16cid:durableId="2027095792">
    <w:abstractNumId w:val="21"/>
  </w:num>
  <w:num w:numId="7" w16cid:durableId="1272542706">
    <w:abstractNumId w:val="34"/>
  </w:num>
  <w:num w:numId="8" w16cid:durableId="374475215">
    <w:abstractNumId w:val="23"/>
  </w:num>
  <w:num w:numId="9" w16cid:durableId="120804946">
    <w:abstractNumId w:val="20"/>
  </w:num>
  <w:num w:numId="10" w16cid:durableId="1121343964">
    <w:abstractNumId w:val="17"/>
  </w:num>
  <w:num w:numId="11" w16cid:durableId="119883155">
    <w:abstractNumId w:val="16"/>
  </w:num>
  <w:num w:numId="12" w16cid:durableId="1597905528">
    <w:abstractNumId w:val="31"/>
  </w:num>
  <w:num w:numId="13" w16cid:durableId="2105834345">
    <w:abstractNumId w:val="10"/>
  </w:num>
  <w:num w:numId="14" w16cid:durableId="733818390">
    <w:abstractNumId w:val="33"/>
  </w:num>
  <w:num w:numId="15" w16cid:durableId="1176188390">
    <w:abstractNumId w:val="18"/>
  </w:num>
  <w:num w:numId="16" w16cid:durableId="532810601">
    <w:abstractNumId w:val="5"/>
  </w:num>
  <w:num w:numId="17" w16cid:durableId="1754156127">
    <w:abstractNumId w:val="25"/>
  </w:num>
  <w:num w:numId="18" w16cid:durableId="1072586917">
    <w:abstractNumId w:val="26"/>
  </w:num>
  <w:num w:numId="19" w16cid:durableId="553195832">
    <w:abstractNumId w:val="27"/>
  </w:num>
  <w:num w:numId="20" w16cid:durableId="603347271">
    <w:abstractNumId w:val="15"/>
  </w:num>
  <w:num w:numId="21" w16cid:durableId="1379015390">
    <w:abstractNumId w:val="35"/>
  </w:num>
  <w:num w:numId="22" w16cid:durableId="1608002820">
    <w:abstractNumId w:val="6"/>
  </w:num>
  <w:num w:numId="23" w16cid:durableId="1310399973">
    <w:abstractNumId w:val="3"/>
  </w:num>
  <w:num w:numId="24" w16cid:durableId="540942090">
    <w:abstractNumId w:val="32"/>
  </w:num>
  <w:num w:numId="25" w16cid:durableId="822042596">
    <w:abstractNumId w:val="30"/>
  </w:num>
  <w:num w:numId="26" w16cid:durableId="1048185626">
    <w:abstractNumId w:val="11"/>
  </w:num>
  <w:num w:numId="27" w16cid:durableId="1292327718">
    <w:abstractNumId w:val="7"/>
  </w:num>
  <w:num w:numId="28" w16cid:durableId="990671957">
    <w:abstractNumId w:val="18"/>
  </w:num>
  <w:num w:numId="29" w16cid:durableId="2120876812">
    <w:abstractNumId w:val="18"/>
  </w:num>
  <w:num w:numId="30" w16cid:durableId="1247156049">
    <w:abstractNumId w:val="14"/>
  </w:num>
  <w:num w:numId="31" w16cid:durableId="676427863">
    <w:abstractNumId w:val="29"/>
  </w:num>
  <w:num w:numId="32" w16cid:durableId="1984265965">
    <w:abstractNumId w:val="4"/>
  </w:num>
  <w:num w:numId="33" w16cid:durableId="1492680226">
    <w:abstractNumId w:val="9"/>
  </w:num>
  <w:num w:numId="34" w16cid:durableId="1237128670">
    <w:abstractNumId w:val="2"/>
  </w:num>
  <w:num w:numId="35" w16cid:durableId="848258778">
    <w:abstractNumId w:val="0"/>
  </w:num>
  <w:num w:numId="36" w16cid:durableId="252250785">
    <w:abstractNumId w:val="18"/>
  </w:num>
  <w:num w:numId="37" w16cid:durableId="1343124575">
    <w:abstractNumId w:val="19"/>
  </w:num>
  <w:num w:numId="38" w16cid:durableId="1011302868">
    <w:abstractNumId w:val="8"/>
  </w:num>
  <w:num w:numId="39" w16cid:durableId="112882136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42"/>
    <w:rsid w:val="000108C5"/>
    <w:rsid w:val="00030C70"/>
    <w:rsid w:val="000310EC"/>
    <w:rsid w:val="000346ED"/>
    <w:rsid w:val="0004202F"/>
    <w:rsid w:val="00054D40"/>
    <w:rsid w:val="0006050C"/>
    <w:rsid w:val="00064833"/>
    <w:rsid w:val="000953AB"/>
    <w:rsid w:val="000A1D71"/>
    <w:rsid w:val="000B358E"/>
    <w:rsid w:val="000C0B28"/>
    <w:rsid w:val="000C3CD0"/>
    <w:rsid w:val="000E0243"/>
    <w:rsid w:val="000E7A63"/>
    <w:rsid w:val="00123C73"/>
    <w:rsid w:val="00127341"/>
    <w:rsid w:val="001561A0"/>
    <w:rsid w:val="0018714A"/>
    <w:rsid w:val="00197268"/>
    <w:rsid w:val="001C6DB8"/>
    <w:rsid w:val="001F7A0E"/>
    <w:rsid w:val="00204D73"/>
    <w:rsid w:val="00220F91"/>
    <w:rsid w:val="00222318"/>
    <w:rsid w:val="00227BC8"/>
    <w:rsid w:val="00235396"/>
    <w:rsid w:val="00253715"/>
    <w:rsid w:val="002630AB"/>
    <w:rsid w:val="00264790"/>
    <w:rsid w:val="00271F4A"/>
    <w:rsid w:val="00277A38"/>
    <w:rsid w:val="0029353E"/>
    <w:rsid w:val="002C01E9"/>
    <w:rsid w:val="002C2136"/>
    <w:rsid w:val="002C58C9"/>
    <w:rsid w:val="002E1823"/>
    <w:rsid w:val="0030202A"/>
    <w:rsid w:val="00316C9D"/>
    <w:rsid w:val="003217EB"/>
    <w:rsid w:val="0033213D"/>
    <w:rsid w:val="00335222"/>
    <w:rsid w:val="00346269"/>
    <w:rsid w:val="0035041F"/>
    <w:rsid w:val="00376081"/>
    <w:rsid w:val="00376B2C"/>
    <w:rsid w:val="003A242B"/>
    <w:rsid w:val="003A5FB5"/>
    <w:rsid w:val="003B1D58"/>
    <w:rsid w:val="003C6B9E"/>
    <w:rsid w:val="003C7B31"/>
    <w:rsid w:val="003E13A5"/>
    <w:rsid w:val="003E7949"/>
    <w:rsid w:val="004126F2"/>
    <w:rsid w:val="00417B8B"/>
    <w:rsid w:val="0042779D"/>
    <w:rsid w:val="0044254E"/>
    <w:rsid w:val="0045065F"/>
    <w:rsid w:val="00465942"/>
    <w:rsid w:val="00481289"/>
    <w:rsid w:val="004A4C9B"/>
    <w:rsid w:val="004C6A92"/>
    <w:rsid w:val="00504C71"/>
    <w:rsid w:val="00504C7D"/>
    <w:rsid w:val="00511826"/>
    <w:rsid w:val="00513FA2"/>
    <w:rsid w:val="00530C4E"/>
    <w:rsid w:val="0053362F"/>
    <w:rsid w:val="005543FF"/>
    <w:rsid w:val="00560FA6"/>
    <w:rsid w:val="00570C83"/>
    <w:rsid w:val="005836E8"/>
    <w:rsid w:val="00590042"/>
    <w:rsid w:val="005A4A01"/>
    <w:rsid w:val="005D7C38"/>
    <w:rsid w:val="005E3173"/>
    <w:rsid w:val="005E6733"/>
    <w:rsid w:val="005F7DC7"/>
    <w:rsid w:val="006130B5"/>
    <w:rsid w:val="006217BA"/>
    <w:rsid w:val="006231DF"/>
    <w:rsid w:val="00623919"/>
    <w:rsid w:val="0063738B"/>
    <w:rsid w:val="00663A00"/>
    <w:rsid w:val="006646F4"/>
    <w:rsid w:val="006959CC"/>
    <w:rsid w:val="006A20C0"/>
    <w:rsid w:val="006A26F0"/>
    <w:rsid w:val="006A63DA"/>
    <w:rsid w:val="006B215D"/>
    <w:rsid w:val="006E0964"/>
    <w:rsid w:val="0070361B"/>
    <w:rsid w:val="007358AF"/>
    <w:rsid w:val="007429C2"/>
    <w:rsid w:val="007475A9"/>
    <w:rsid w:val="00761B2B"/>
    <w:rsid w:val="007628ED"/>
    <w:rsid w:val="007919E7"/>
    <w:rsid w:val="007969D3"/>
    <w:rsid w:val="00797EC5"/>
    <w:rsid w:val="007A749B"/>
    <w:rsid w:val="007A7992"/>
    <w:rsid w:val="007A7D4B"/>
    <w:rsid w:val="007D0B28"/>
    <w:rsid w:val="007E3801"/>
    <w:rsid w:val="007F1236"/>
    <w:rsid w:val="008152C0"/>
    <w:rsid w:val="0081684D"/>
    <w:rsid w:val="00821121"/>
    <w:rsid w:val="00833942"/>
    <w:rsid w:val="00836C4E"/>
    <w:rsid w:val="0083745D"/>
    <w:rsid w:val="00855B84"/>
    <w:rsid w:val="00875C27"/>
    <w:rsid w:val="00895786"/>
    <w:rsid w:val="008A3783"/>
    <w:rsid w:val="008C5703"/>
    <w:rsid w:val="008C7318"/>
    <w:rsid w:val="008E3E0E"/>
    <w:rsid w:val="008F785E"/>
    <w:rsid w:val="009003E3"/>
    <w:rsid w:val="00912BCE"/>
    <w:rsid w:val="00916D96"/>
    <w:rsid w:val="00921F2B"/>
    <w:rsid w:val="00944A93"/>
    <w:rsid w:val="009463E0"/>
    <w:rsid w:val="009A1B86"/>
    <w:rsid w:val="009A3D1D"/>
    <w:rsid w:val="009A62CF"/>
    <w:rsid w:val="009A648D"/>
    <w:rsid w:val="009E2D16"/>
    <w:rsid w:val="009E3E3C"/>
    <w:rsid w:val="009E45AB"/>
    <w:rsid w:val="009F0E47"/>
    <w:rsid w:val="00A243B0"/>
    <w:rsid w:val="00A25242"/>
    <w:rsid w:val="00A83131"/>
    <w:rsid w:val="00AA1C9C"/>
    <w:rsid w:val="00AB01CA"/>
    <w:rsid w:val="00AC0F00"/>
    <w:rsid w:val="00AD188C"/>
    <w:rsid w:val="00AD6D33"/>
    <w:rsid w:val="00B25331"/>
    <w:rsid w:val="00B268AE"/>
    <w:rsid w:val="00B415F6"/>
    <w:rsid w:val="00B83AF8"/>
    <w:rsid w:val="00B92E3A"/>
    <w:rsid w:val="00BC72BA"/>
    <w:rsid w:val="00BD2761"/>
    <w:rsid w:val="00BD2D72"/>
    <w:rsid w:val="00BD469B"/>
    <w:rsid w:val="00BD4A3E"/>
    <w:rsid w:val="00BD5F97"/>
    <w:rsid w:val="00BE08A8"/>
    <w:rsid w:val="00C0212D"/>
    <w:rsid w:val="00C06DAE"/>
    <w:rsid w:val="00C11881"/>
    <w:rsid w:val="00C34F97"/>
    <w:rsid w:val="00C3614C"/>
    <w:rsid w:val="00C45CC3"/>
    <w:rsid w:val="00C5634A"/>
    <w:rsid w:val="00C76810"/>
    <w:rsid w:val="00C94670"/>
    <w:rsid w:val="00CB027A"/>
    <w:rsid w:val="00CC5776"/>
    <w:rsid w:val="00D05321"/>
    <w:rsid w:val="00D3342A"/>
    <w:rsid w:val="00D43F97"/>
    <w:rsid w:val="00D617D7"/>
    <w:rsid w:val="00D66820"/>
    <w:rsid w:val="00D7289B"/>
    <w:rsid w:val="00D91EE3"/>
    <w:rsid w:val="00D97F0A"/>
    <w:rsid w:val="00DA4775"/>
    <w:rsid w:val="00DB746A"/>
    <w:rsid w:val="00DC0010"/>
    <w:rsid w:val="00DC68C3"/>
    <w:rsid w:val="00DD1C38"/>
    <w:rsid w:val="00E02BF1"/>
    <w:rsid w:val="00E05DE0"/>
    <w:rsid w:val="00E07B46"/>
    <w:rsid w:val="00E07CB9"/>
    <w:rsid w:val="00E25311"/>
    <w:rsid w:val="00E35DD4"/>
    <w:rsid w:val="00E46F69"/>
    <w:rsid w:val="00EA269A"/>
    <w:rsid w:val="00EA4B7F"/>
    <w:rsid w:val="00EA62EF"/>
    <w:rsid w:val="00ED1B4B"/>
    <w:rsid w:val="00EE35DD"/>
    <w:rsid w:val="00F018B7"/>
    <w:rsid w:val="00F16199"/>
    <w:rsid w:val="00F17BF5"/>
    <w:rsid w:val="00F25F42"/>
    <w:rsid w:val="00F35603"/>
    <w:rsid w:val="00F358B4"/>
    <w:rsid w:val="00F71195"/>
    <w:rsid w:val="00F75DF2"/>
    <w:rsid w:val="00F92457"/>
    <w:rsid w:val="00F92A3B"/>
    <w:rsid w:val="00F9662C"/>
    <w:rsid w:val="00FB34EE"/>
    <w:rsid w:val="00FD2E83"/>
    <w:rsid w:val="00FE078B"/>
    <w:rsid w:val="00FF2402"/>
    <w:rsid w:val="00FF7DE7"/>
    <w:rsid w:val="092F7A8D"/>
    <w:rsid w:val="0BBD14A8"/>
    <w:rsid w:val="0C480B58"/>
    <w:rsid w:val="0CFE6215"/>
    <w:rsid w:val="0DFA1A65"/>
    <w:rsid w:val="0E718622"/>
    <w:rsid w:val="0F3D7597"/>
    <w:rsid w:val="12CC443E"/>
    <w:rsid w:val="158FF338"/>
    <w:rsid w:val="17072026"/>
    <w:rsid w:val="18A38536"/>
    <w:rsid w:val="1A8FB4A2"/>
    <w:rsid w:val="1BDB25F8"/>
    <w:rsid w:val="229327A9"/>
    <w:rsid w:val="23E637DD"/>
    <w:rsid w:val="2562EB94"/>
    <w:rsid w:val="28644399"/>
    <w:rsid w:val="2AF5B9DF"/>
    <w:rsid w:val="2DDC97EB"/>
    <w:rsid w:val="333B25DC"/>
    <w:rsid w:val="33600402"/>
    <w:rsid w:val="38337525"/>
    <w:rsid w:val="38F3B63C"/>
    <w:rsid w:val="398B4AB6"/>
    <w:rsid w:val="3C45B07D"/>
    <w:rsid w:val="3F7D513F"/>
    <w:rsid w:val="40F4C9EB"/>
    <w:rsid w:val="411921A0"/>
    <w:rsid w:val="4358DA24"/>
    <w:rsid w:val="44865A25"/>
    <w:rsid w:val="45594BDE"/>
    <w:rsid w:val="484F5A6B"/>
    <w:rsid w:val="49885089"/>
    <w:rsid w:val="4AC003E6"/>
    <w:rsid w:val="4C9EFF96"/>
    <w:rsid w:val="52D30351"/>
    <w:rsid w:val="52D4CBF5"/>
    <w:rsid w:val="5409BC8A"/>
    <w:rsid w:val="54EC0EAD"/>
    <w:rsid w:val="55379975"/>
    <w:rsid w:val="57E53930"/>
    <w:rsid w:val="5A0E344A"/>
    <w:rsid w:val="5ADE1536"/>
    <w:rsid w:val="5D4C92A7"/>
    <w:rsid w:val="5D71C486"/>
    <w:rsid w:val="5E15B5F8"/>
    <w:rsid w:val="633408AC"/>
    <w:rsid w:val="66E46973"/>
    <w:rsid w:val="67BC983E"/>
    <w:rsid w:val="699C2C36"/>
    <w:rsid w:val="6CB3EB68"/>
    <w:rsid w:val="70A244B9"/>
    <w:rsid w:val="71257401"/>
    <w:rsid w:val="745D14C3"/>
    <w:rsid w:val="75D9C87A"/>
    <w:rsid w:val="799587A3"/>
    <w:rsid w:val="7A99AE33"/>
    <w:rsid w:val="7D80C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76C0"/>
  <w15:chartTrackingRefBased/>
  <w15:docId w15:val="{7FE9A354-CC88-4D8D-826E-AF672D8E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C5"/>
    <w:pPr>
      <w:spacing w:before="117" w:after="57" w:line="264" w:lineRule="auto"/>
    </w:pPr>
    <w:rPr>
      <w:rFonts w:ascii="Brevia Medium" w:eastAsia="Calibri" w:hAnsi="Brevia Medium" w:cstheme="minorHAnsi"/>
      <w:color w:val="000000"/>
      <w:sz w:val="20"/>
      <w:lang w:eastAsia="en-GB"/>
    </w:rPr>
  </w:style>
  <w:style w:type="paragraph" w:styleId="Heading1">
    <w:name w:val="heading 1"/>
    <w:basedOn w:val="Normal"/>
    <w:next w:val="Normal"/>
    <w:link w:val="Heading1Char"/>
    <w:uiPriority w:val="9"/>
    <w:qFormat/>
    <w:rsid w:val="00797EC5"/>
    <w:pPr>
      <w:keepNext/>
      <w:keepLines/>
      <w:spacing w:before="115" w:line="259" w:lineRule="auto"/>
      <w:outlineLvl w:val="0"/>
    </w:pPr>
    <w:rPr>
      <w:rFonts w:ascii="Brevia Bold" w:hAnsi="Brevia Bold"/>
      <w:b/>
      <w:bCs/>
      <w:color w:val="2B4C5A"/>
      <w:sz w:val="36"/>
      <w:szCs w:val="36"/>
    </w:rPr>
  </w:style>
  <w:style w:type="paragraph" w:styleId="Heading2">
    <w:name w:val="heading 2"/>
    <w:basedOn w:val="Heading1"/>
    <w:next w:val="Normal"/>
    <w:link w:val="Heading2Char"/>
    <w:uiPriority w:val="9"/>
    <w:unhideWhenUsed/>
    <w:qFormat/>
    <w:rsid w:val="00797EC5"/>
    <w:pPr>
      <w:numPr>
        <w:ilvl w:val="1"/>
      </w:numPr>
      <w:spacing w:before="57"/>
      <w:outlineLvl w:val="1"/>
    </w:pPr>
    <w:rPr>
      <w:sz w:val="28"/>
      <w:szCs w:val="28"/>
    </w:rPr>
  </w:style>
  <w:style w:type="paragraph" w:styleId="Heading3">
    <w:name w:val="heading 3"/>
    <w:basedOn w:val="Normal"/>
    <w:next w:val="Normal"/>
    <w:link w:val="Heading3Char"/>
    <w:uiPriority w:val="9"/>
    <w:unhideWhenUsed/>
    <w:qFormat/>
    <w:rsid w:val="00797EC5"/>
    <w:pPr>
      <w:spacing w:before="57"/>
      <w:ind w:right="1247"/>
      <w:outlineLvl w:val="2"/>
    </w:pPr>
    <w:rPr>
      <w:rFonts w:ascii="Brevia Bold" w:hAnsi="Brevia Bold"/>
      <w:b/>
      <w:bCs/>
      <w:color w:val="2B4C5A"/>
      <w:sz w:val="24"/>
    </w:rPr>
  </w:style>
  <w:style w:type="paragraph" w:styleId="Heading4">
    <w:name w:val="heading 4"/>
    <w:basedOn w:val="Heading1"/>
    <w:next w:val="Normal"/>
    <w:link w:val="Heading4Char"/>
    <w:uiPriority w:val="9"/>
    <w:unhideWhenUsed/>
    <w:qFormat/>
    <w:rsid w:val="00590042"/>
    <w:pPr>
      <w:ind w:left="720" w:hanging="360"/>
      <w:outlineLvl w:val="3"/>
    </w:pPr>
    <w:rPr>
      <w:rFonts w:ascii="Brevia Medium" w:hAnsi="Brevia Medium"/>
      <w:b w:val="0"/>
      <w:bCs w:val="0"/>
      <w:sz w:val="20"/>
      <w:szCs w:val="20"/>
    </w:rPr>
  </w:style>
  <w:style w:type="paragraph" w:styleId="Heading5">
    <w:name w:val="heading 5"/>
    <w:basedOn w:val="Heading4"/>
    <w:next w:val="Normal"/>
    <w:link w:val="Heading5Char"/>
    <w:uiPriority w:val="9"/>
    <w:unhideWhenUsed/>
    <w:qFormat/>
    <w:rsid w:val="00590042"/>
    <w:pPr>
      <w:outlineLvl w:val="4"/>
    </w:pPr>
    <w:rPr>
      <w:i/>
      <w:iCs/>
    </w:rPr>
  </w:style>
  <w:style w:type="paragraph" w:styleId="Heading6">
    <w:name w:val="heading 6"/>
    <w:basedOn w:val="Heading5"/>
    <w:next w:val="Normal"/>
    <w:link w:val="Heading6Char"/>
    <w:uiPriority w:val="9"/>
    <w:unhideWhenUsed/>
    <w:qFormat/>
    <w:rsid w:val="00590042"/>
    <w:pPr>
      <w:outlineLvl w:val="5"/>
    </w:pPr>
    <w:rPr>
      <w:rFonts w:ascii="Brevia Semibold" w:hAnsi="Brevia Semibold"/>
      <w:b/>
      <w:bCs/>
      <w:i w:val="0"/>
      <w:iCs w:val="0"/>
    </w:rPr>
  </w:style>
  <w:style w:type="paragraph" w:styleId="Heading7">
    <w:name w:val="heading 7"/>
    <w:basedOn w:val="Normal"/>
    <w:next w:val="Normal"/>
    <w:link w:val="Heading7Char"/>
    <w:uiPriority w:val="9"/>
    <w:unhideWhenUsed/>
    <w:qFormat/>
    <w:rsid w:val="00590042"/>
    <w:pPr>
      <w:keepNext/>
      <w:keepLines/>
      <w:spacing w:before="40" w:line="259" w:lineRule="auto"/>
      <w:ind w:left="360"/>
      <w:outlineLvl w:val="6"/>
    </w:pPr>
    <w:rPr>
      <w:rFonts w:ascii="Brevia Regular" w:eastAsiaTheme="majorEastAsia" w:hAnsi="Brevia Regular" w:cstheme="majorBidi"/>
      <w:i/>
      <w:iCs/>
      <w:color w:val="1F3763" w:themeColor="accent1" w:themeShade="7F"/>
      <w:szCs w:val="20"/>
    </w:rPr>
  </w:style>
  <w:style w:type="paragraph" w:styleId="Heading8">
    <w:name w:val="heading 8"/>
    <w:basedOn w:val="Normal"/>
    <w:next w:val="Normal"/>
    <w:link w:val="Heading8Char"/>
    <w:uiPriority w:val="9"/>
    <w:semiHidden/>
    <w:unhideWhenUsed/>
    <w:qFormat/>
    <w:rsid w:val="00E35DD4"/>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5DD4"/>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35DD4"/>
    <w:pPr>
      <w:numPr>
        <w:numId w:val="3"/>
      </w:numPr>
    </w:pPr>
  </w:style>
  <w:style w:type="character" w:styleId="FollowedHyperlink">
    <w:name w:val="FollowedHyperlink"/>
    <w:basedOn w:val="DefaultParagraphFont"/>
    <w:uiPriority w:val="99"/>
    <w:semiHidden/>
    <w:unhideWhenUsed/>
    <w:rsid w:val="00590042"/>
    <w:rPr>
      <w:color w:val="954F72" w:themeColor="followedHyperlink"/>
      <w:u w:val="single"/>
    </w:rPr>
  </w:style>
  <w:style w:type="paragraph" w:customStyle="1" w:styleId="AppendixHeading2">
    <w:name w:val="Appendix Heading 2"/>
    <w:basedOn w:val="Normal"/>
    <w:qFormat/>
    <w:rsid w:val="00590042"/>
    <w:pPr>
      <w:numPr>
        <w:numId w:val="5"/>
      </w:numPr>
      <w:ind w:right="1247"/>
    </w:pPr>
    <w:rPr>
      <w:rFonts w:ascii="Brevia Bold" w:hAnsi="Brevia Bold"/>
      <w:b/>
      <w:color w:val="2B4C5A"/>
      <w:sz w:val="24"/>
    </w:rPr>
  </w:style>
  <w:style w:type="numbering" w:customStyle="1" w:styleId="CurrentList1">
    <w:name w:val="Current List1"/>
    <w:uiPriority w:val="99"/>
    <w:rsid w:val="00E35DD4"/>
    <w:pPr>
      <w:numPr>
        <w:numId w:val="6"/>
      </w:numPr>
    </w:pPr>
  </w:style>
  <w:style w:type="numbering" w:customStyle="1" w:styleId="CurrentList2">
    <w:name w:val="Current List2"/>
    <w:uiPriority w:val="99"/>
    <w:rsid w:val="00E35DD4"/>
    <w:pPr>
      <w:numPr>
        <w:numId w:val="7"/>
      </w:numPr>
    </w:pPr>
  </w:style>
  <w:style w:type="numbering" w:customStyle="1" w:styleId="CurrentList3">
    <w:name w:val="Current List3"/>
    <w:uiPriority w:val="99"/>
    <w:rsid w:val="00E35DD4"/>
    <w:pPr>
      <w:numPr>
        <w:numId w:val="8"/>
      </w:numPr>
    </w:pPr>
  </w:style>
  <w:style w:type="numbering" w:customStyle="1" w:styleId="CurrentList4">
    <w:name w:val="Current List4"/>
    <w:uiPriority w:val="99"/>
    <w:rsid w:val="00E35DD4"/>
    <w:pPr>
      <w:numPr>
        <w:numId w:val="9"/>
      </w:numPr>
    </w:pPr>
  </w:style>
  <w:style w:type="numbering" w:customStyle="1" w:styleId="CurrentList5">
    <w:name w:val="Current List5"/>
    <w:uiPriority w:val="99"/>
    <w:rsid w:val="00E35DD4"/>
    <w:pPr>
      <w:numPr>
        <w:numId w:val="10"/>
      </w:numPr>
    </w:pPr>
  </w:style>
  <w:style w:type="numbering" w:customStyle="1" w:styleId="CurrentList6">
    <w:name w:val="Current List6"/>
    <w:uiPriority w:val="99"/>
    <w:rsid w:val="00E35DD4"/>
    <w:pPr>
      <w:numPr>
        <w:numId w:val="11"/>
      </w:numPr>
    </w:pPr>
  </w:style>
  <w:style w:type="numbering" w:customStyle="1" w:styleId="CurrentList7">
    <w:name w:val="Current List7"/>
    <w:uiPriority w:val="99"/>
    <w:rsid w:val="00E35DD4"/>
    <w:pPr>
      <w:numPr>
        <w:numId w:val="12"/>
      </w:numPr>
    </w:pPr>
  </w:style>
  <w:style w:type="character" w:styleId="Emphasis">
    <w:name w:val="Emphasis"/>
    <w:uiPriority w:val="20"/>
    <w:qFormat/>
    <w:rsid w:val="00590042"/>
    <w:rPr>
      <w:rFonts w:ascii="Brevia Bold" w:hAnsi="Brevia Bold"/>
      <w:b/>
      <w:bCs/>
    </w:rPr>
  </w:style>
  <w:style w:type="paragraph" w:styleId="Footer">
    <w:name w:val="footer"/>
    <w:basedOn w:val="Normal"/>
    <w:link w:val="FooterChar"/>
    <w:uiPriority w:val="99"/>
    <w:unhideWhenUsed/>
    <w:rsid w:val="005F7DC7"/>
    <w:pPr>
      <w:framePr w:wrap="none" w:vAnchor="text" w:hAnchor="margin" w:xAlign="center" w:y="1"/>
      <w:tabs>
        <w:tab w:val="center" w:pos="4513"/>
        <w:tab w:val="right" w:pos="9026"/>
      </w:tabs>
      <w:spacing w:after="0" w:line="240" w:lineRule="auto"/>
      <w:jc w:val="center"/>
    </w:pPr>
    <w:rPr>
      <w:rFonts w:asciiTheme="minorHAnsi" w:hAnsiTheme="minorHAnsi"/>
    </w:rPr>
  </w:style>
  <w:style w:type="character" w:customStyle="1" w:styleId="FooterChar">
    <w:name w:val="Footer Char"/>
    <w:basedOn w:val="DefaultParagraphFont"/>
    <w:link w:val="Footer"/>
    <w:uiPriority w:val="99"/>
    <w:rsid w:val="005F7DC7"/>
    <w:rPr>
      <w:rFonts w:eastAsia="Calibri" w:cstheme="minorHAnsi"/>
      <w:noProof/>
      <w:color w:val="000000"/>
      <w:sz w:val="20"/>
      <w:lang w:eastAsia="en-GB" w:bidi="en-GB"/>
    </w:rPr>
  </w:style>
  <w:style w:type="paragraph" w:styleId="Header">
    <w:name w:val="header"/>
    <w:basedOn w:val="Normal"/>
    <w:link w:val="HeaderChar"/>
    <w:uiPriority w:val="99"/>
    <w:unhideWhenUsed/>
    <w:rsid w:val="00E35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DD4"/>
    <w:rPr>
      <w:rFonts w:ascii="Brevia Medium" w:eastAsia="Calibri" w:hAnsi="Brevia Medium" w:cs="Calibri"/>
      <w:color w:val="000000"/>
      <w:sz w:val="20"/>
      <w:lang w:eastAsia="en-GB" w:bidi="en-GB"/>
    </w:rPr>
  </w:style>
  <w:style w:type="character" w:styleId="Hyperlink">
    <w:name w:val="Hyperlink"/>
    <w:basedOn w:val="DefaultParagraphFont"/>
    <w:uiPriority w:val="99"/>
    <w:unhideWhenUsed/>
    <w:rsid w:val="00E35DD4"/>
    <w:rPr>
      <w:rFonts w:ascii="Brevia Bold" w:hAnsi="Brevia Bold"/>
      <w:color w:val="auto"/>
      <w:sz w:val="20"/>
      <w:u w:val="none"/>
    </w:rPr>
  </w:style>
  <w:style w:type="paragraph" w:customStyle="1" w:styleId="Indentedtext">
    <w:name w:val="Indented text"/>
    <w:basedOn w:val="Normal"/>
    <w:qFormat/>
    <w:rsid w:val="00E35DD4"/>
    <w:pPr>
      <w:ind w:left="993"/>
    </w:pPr>
  </w:style>
  <w:style w:type="paragraph" w:styleId="ListParagraph">
    <w:name w:val="List Paragraph"/>
    <w:basedOn w:val="Normal"/>
    <w:uiPriority w:val="34"/>
    <w:qFormat/>
    <w:rsid w:val="00590042"/>
    <w:pPr>
      <w:numPr>
        <w:numId w:val="15"/>
      </w:numPr>
      <w:ind w:right="1247"/>
      <w:contextualSpacing/>
    </w:pPr>
  </w:style>
  <w:style w:type="paragraph" w:customStyle="1" w:styleId="Numberlist">
    <w:name w:val="Number list"/>
    <w:basedOn w:val="ListParagraph"/>
    <w:qFormat/>
    <w:rsid w:val="00590042"/>
    <w:pPr>
      <w:numPr>
        <w:ilvl w:val="1"/>
        <w:numId w:val="16"/>
      </w:numPr>
      <w:spacing w:before="113" w:line="240" w:lineRule="auto"/>
      <w:ind w:left="357" w:hanging="357"/>
    </w:pPr>
  </w:style>
  <w:style w:type="character" w:styleId="PageNumber">
    <w:name w:val="page number"/>
    <w:basedOn w:val="DefaultParagraphFont"/>
    <w:uiPriority w:val="99"/>
    <w:semiHidden/>
    <w:unhideWhenUsed/>
    <w:rsid w:val="00E35DD4"/>
  </w:style>
  <w:style w:type="paragraph" w:customStyle="1" w:styleId="Tablecolumnbold">
    <w:name w:val="Table column bold"/>
    <w:basedOn w:val="Normal"/>
    <w:qFormat/>
    <w:rsid w:val="00590042"/>
    <w:pPr>
      <w:spacing w:before="20" w:after="0" w:line="192" w:lineRule="auto"/>
      <w:ind w:left="57" w:right="159"/>
    </w:pPr>
    <w:rPr>
      <w:rFonts w:ascii="Brevia Bold" w:hAnsi="Brevia Bold"/>
      <w:b/>
      <w:bCs/>
      <w:color w:val="auto"/>
      <w:kern w:val="2"/>
      <w:szCs w:val="22"/>
      <w14:ligatures w14:val="standardContextual"/>
    </w:rPr>
  </w:style>
  <w:style w:type="paragraph" w:customStyle="1" w:styleId="Tablecolumnnormal">
    <w:name w:val="Table column normal"/>
    <w:basedOn w:val="Normal"/>
    <w:qFormat/>
    <w:rsid w:val="00590042"/>
    <w:rPr>
      <w:kern w:val="2"/>
      <w:szCs w:val="22"/>
      <w14:ligatures w14:val="standardContextual"/>
    </w:rPr>
  </w:style>
  <w:style w:type="paragraph" w:customStyle="1" w:styleId="Tableheading">
    <w:name w:val="Table heading"/>
    <w:basedOn w:val="Tablecolumnbold"/>
    <w:qFormat/>
    <w:rsid w:val="00797EC5"/>
    <w:pPr>
      <w:spacing w:after="180"/>
    </w:pPr>
    <w:rPr>
      <w:color w:val="2B4C5A"/>
    </w:rPr>
  </w:style>
  <w:style w:type="table" w:customStyle="1" w:styleId="TableGrid">
    <w:name w:val="TableGrid"/>
    <w:rsid w:val="00E35DD4"/>
    <w:rPr>
      <w:rFonts w:eastAsiaTheme="minorEastAsia"/>
      <w:lang w:eastAsia="en-GB"/>
    </w:rPr>
    <w:tblPr>
      <w:tblCellMar>
        <w:top w:w="0" w:type="dxa"/>
        <w:left w:w="0" w:type="dxa"/>
        <w:bottom w:w="0" w:type="dxa"/>
        <w:right w:w="0" w:type="dxa"/>
      </w:tblCellMar>
    </w:tblPr>
  </w:style>
  <w:style w:type="paragraph" w:styleId="Title">
    <w:name w:val="Title"/>
    <w:basedOn w:val="Normal"/>
    <w:next w:val="Normal"/>
    <w:link w:val="TitleChar"/>
    <w:uiPriority w:val="10"/>
    <w:qFormat/>
    <w:rsid w:val="00797EC5"/>
    <w:pPr>
      <w:spacing w:after="117" w:line="192" w:lineRule="auto"/>
    </w:pPr>
    <w:rPr>
      <w:rFonts w:ascii="Brevia Bold" w:hAnsi="Brevia Bold"/>
      <w:b/>
      <w:bCs/>
      <w:color w:val="2B4C5A"/>
      <w:sz w:val="80"/>
    </w:rPr>
  </w:style>
  <w:style w:type="character" w:customStyle="1" w:styleId="TitleChar">
    <w:name w:val="Title Char"/>
    <w:basedOn w:val="DefaultParagraphFont"/>
    <w:link w:val="Title"/>
    <w:uiPriority w:val="10"/>
    <w:rsid w:val="00797EC5"/>
    <w:rPr>
      <w:rFonts w:ascii="Brevia Bold" w:eastAsia="Calibri" w:hAnsi="Brevia Bold" w:cstheme="minorHAnsi"/>
      <w:b/>
      <w:bCs/>
      <w:noProof/>
      <w:color w:val="2B4C5A"/>
      <w:sz w:val="80"/>
      <w:lang w:eastAsia="en-GB"/>
    </w:rPr>
  </w:style>
  <w:style w:type="paragraph" w:styleId="TOC1">
    <w:name w:val="toc 1"/>
    <w:basedOn w:val="Normal"/>
    <w:next w:val="Normal"/>
    <w:autoRedefine/>
    <w:uiPriority w:val="39"/>
    <w:unhideWhenUsed/>
    <w:rsid w:val="00E35DD4"/>
    <w:pPr>
      <w:tabs>
        <w:tab w:val="left" w:pos="960"/>
        <w:tab w:val="right" w:leader="dot" w:pos="10319"/>
      </w:tabs>
      <w:spacing w:after="100"/>
      <w:ind w:right="-1247"/>
    </w:pPr>
    <w:rPr>
      <w:color w:val="2B4C5A"/>
    </w:rPr>
  </w:style>
  <w:style w:type="paragraph" w:styleId="TOC2">
    <w:name w:val="toc 2"/>
    <w:basedOn w:val="Normal"/>
    <w:next w:val="Normal"/>
    <w:autoRedefine/>
    <w:uiPriority w:val="39"/>
    <w:unhideWhenUsed/>
    <w:rsid w:val="00E35DD4"/>
    <w:pPr>
      <w:tabs>
        <w:tab w:val="left" w:pos="960"/>
        <w:tab w:val="right" w:leader="dot" w:pos="10319"/>
      </w:tabs>
      <w:spacing w:after="100"/>
      <w:ind w:left="198" w:right="-1247"/>
    </w:pPr>
    <w:rPr>
      <w:color w:val="2B4C5A"/>
    </w:rPr>
  </w:style>
  <w:style w:type="paragraph" w:styleId="TOC3">
    <w:name w:val="toc 3"/>
    <w:basedOn w:val="Normal"/>
    <w:next w:val="Normal"/>
    <w:autoRedefine/>
    <w:uiPriority w:val="39"/>
    <w:unhideWhenUsed/>
    <w:rsid w:val="00E35DD4"/>
    <w:pPr>
      <w:spacing w:after="100"/>
      <w:ind w:left="400"/>
    </w:pPr>
    <w:rPr>
      <w:color w:val="2B4C5A"/>
    </w:rPr>
  </w:style>
  <w:style w:type="paragraph" w:styleId="TOC4">
    <w:name w:val="toc 4"/>
    <w:basedOn w:val="Normal"/>
    <w:next w:val="Normal"/>
    <w:autoRedefine/>
    <w:uiPriority w:val="39"/>
    <w:unhideWhenUsed/>
    <w:rsid w:val="00E35DD4"/>
    <w:pPr>
      <w:spacing w:after="100"/>
      <w:ind w:left="11" w:right="1247"/>
    </w:pPr>
    <w:rPr>
      <w:color w:val="2B4C5A"/>
    </w:rPr>
  </w:style>
  <w:style w:type="paragraph" w:customStyle="1" w:styleId="TOCTitle">
    <w:name w:val="TOC Title"/>
    <w:basedOn w:val="Heading4"/>
    <w:qFormat/>
    <w:rsid w:val="00E35DD4"/>
    <w:pPr>
      <w:ind w:left="0" w:firstLine="0"/>
    </w:pPr>
  </w:style>
  <w:style w:type="character" w:styleId="UnresolvedMention">
    <w:name w:val="Unresolved Mention"/>
    <w:basedOn w:val="DefaultParagraphFont"/>
    <w:uiPriority w:val="99"/>
    <w:semiHidden/>
    <w:unhideWhenUsed/>
    <w:rsid w:val="00E35DD4"/>
    <w:rPr>
      <w:color w:val="605E5C"/>
      <w:shd w:val="clear" w:color="auto" w:fill="E1DFDD"/>
    </w:rPr>
  </w:style>
  <w:style w:type="character" w:customStyle="1" w:styleId="Heading1Char">
    <w:name w:val="Heading 1 Char"/>
    <w:link w:val="Heading1"/>
    <w:uiPriority w:val="9"/>
    <w:rsid w:val="00797EC5"/>
    <w:rPr>
      <w:rFonts w:ascii="Brevia Bold" w:eastAsia="Calibri" w:hAnsi="Brevia Bold" w:cstheme="minorHAnsi"/>
      <w:b/>
      <w:bCs/>
      <w:noProof/>
      <w:color w:val="2B4C5A"/>
      <w:sz w:val="36"/>
      <w:szCs w:val="36"/>
      <w:lang w:eastAsia="en-GB"/>
    </w:rPr>
  </w:style>
  <w:style w:type="character" w:customStyle="1" w:styleId="Heading2Char">
    <w:name w:val="Heading 2 Char"/>
    <w:link w:val="Heading2"/>
    <w:uiPriority w:val="9"/>
    <w:rsid w:val="00797EC5"/>
    <w:rPr>
      <w:rFonts w:ascii="Brevia Bold" w:eastAsia="Calibri" w:hAnsi="Brevia Bold" w:cstheme="minorHAnsi"/>
      <w:b/>
      <w:bCs/>
      <w:noProof/>
      <w:color w:val="2B4C5A"/>
      <w:sz w:val="28"/>
      <w:szCs w:val="28"/>
      <w:lang w:eastAsia="en-GB"/>
    </w:rPr>
  </w:style>
  <w:style w:type="character" w:customStyle="1" w:styleId="Heading3Char">
    <w:name w:val="Heading 3 Char"/>
    <w:link w:val="Heading3"/>
    <w:uiPriority w:val="9"/>
    <w:rsid w:val="00797EC5"/>
    <w:rPr>
      <w:rFonts w:ascii="Brevia Bold" w:eastAsia="Calibri" w:hAnsi="Brevia Bold" w:cstheme="minorHAnsi"/>
      <w:b/>
      <w:bCs/>
      <w:noProof/>
      <w:color w:val="2B4C5A"/>
      <w:lang w:eastAsia="en-GB"/>
    </w:rPr>
  </w:style>
  <w:style w:type="character" w:customStyle="1" w:styleId="Heading4Char">
    <w:name w:val="Heading 4 Char"/>
    <w:link w:val="Heading4"/>
    <w:uiPriority w:val="9"/>
    <w:rsid w:val="00590042"/>
    <w:rPr>
      <w:rFonts w:ascii="Brevia Medium" w:eastAsia="Calibri" w:hAnsi="Brevia Medium" w:cstheme="minorHAnsi"/>
      <w:noProof/>
      <w:color w:val="2B4C5A"/>
      <w:sz w:val="20"/>
      <w:szCs w:val="20"/>
      <w:lang w:eastAsia="en-GB"/>
    </w:rPr>
  </w:style>
  <w:style w:type="character" w:customStyle="1" w:styleId="Heading5Char">
    <w:name w:val="Heading 5 Char"/>
    <w:link w:val="Heading5"/>
    <w:uiPriority w:val="9"/>
    <w:rsid w:val="00590042"/>
    <w:rPr>
      <w:rFonts w:ascii="Brevia Medium" w:eastAsia="Calibri" w:hAnsi="Brevia Medium" w:cstheme="minorHAnsi"/>
      <w:i/>
      <w:iCs/>
      <w:noProof/>
      <w:color w:val="2B4C5A"/>
      <w:sz w:val="20"/>
      <w:szCs w:val="20"/>
      <w:lang w:eastAsia="en-GB"/>
    </w:rPr>
  </w:style>
  <w:style w:type="character" w:customStyle="1" w:styleId="Heading6Char">
    <w:name w:val="Heading 6 Char"/>
    <w:basedOn w:val="DefaultParagraphFont"/>
    <w:link w:val="Heading6"/>
    <w:uiPriority w:val="9"/>
    <w:rsid w:val="00590042"/>
    <w:rPr>
      <w:rFonts w:ascii="Brevia Semibold" w:eastAsia="Calibri" w:hAnsi="Brevia Semibold" w:cstheme="minorHAnsi"/>
      <w:b/>
      <w:bCs/>
      <w:noProof/>
      <w:color w:val="2B4C5A"/>
      <w:sz w:val="20"/>
      <w:szCs w:val="20"/>
      <w:lang w:eastAsia="en-GB"/>
    </w:rPr>
  </w:style>
  <w:style w:type="character" w:customStyle="1" w:styleId="Heading7Char">
    <w:name w:val="Heading 7 Char"/>
    <w:basedOn w:val="DefaultParagraphFont"/>
    <w:link w:val="Heading7"/>
    <w:uiPriority w:val="9"/>
    <w:rsid w:val="00590042"/>
    <w:rPr>
      <w:rFonts w:ascii="Brevia Regular" w:eastAsiaTheme="majorEastAsia" w:hAnsi="Brevia Regular" w:cstheme="majorBidi"/>
      <w:i/>
      <w:iCs/>
      <w:noProof/>
      <w:color w:val="1F3763" w:themeColor="accent1" w:themeShade="7F"/>
      <w:sz w:val="20"/>
      <w:szCs w:val="20"/>
      <w:lang w:eastAsia="en-GB" w:bidi="en-GB"/>
    </w:rPr>
  </w:style>
  <w:style w:type="character" w:customStyle="1" w:styleId="Heading8Char">
    <w:name w:val="Heading 8 Char"/>
    <w:basedOn w:val="DefaultParagraphFont"/>
    <w:link w:val="Heading8"/>
    <w:uiPriority w:val="9"/>
    <w:semiHidden/>
    <w:rsid w:val="00E35DD4"/>
    <w:rPr>
      <w:rFonts w:asciiTheme="majorHAnsi" w:eastAsiaTheme="majorEastAsia" w:hAnsiTheme="majorHAnsi" w:cstheme="majorBidi"/>
      <w:color w:val="272727" w:themeColor="text1" w:themeTint="D8"/>
      <w:sz w:val="21"/>
      <w:szCs w:val="21"/>
      <w:lang w:eastAsia="en-GB" w:bidi="en-GB"/>
    </w:rPr>
  </w:style>
  <w:style w:type="character" w:customStyle="1" w:styleId="Heading9Char">
    <w:name w:val="Heading 9 Char"/>
    <w:basedOn w:val="DefaultParagraphFont"/>
    <w:link w:val="Heading9"/>
    <w:uiPriority w:val="9"/>
    <w:semiHidden/>
    <w:rsid w:val="00E35DD4"/>
    <w:rPr>
      <w:rFonts w:asciiTheme="majorHAnsi" w:eastAsiaTheme="majorEastAsia" w:hAnsiTheme="majorHAnsi" w:cstheme="majorBidi"/>
      <w:i/>
      <w:iCs/>
      <w:color w:val="272727" w:themeColor="text1" w:themeTint="D8"/>
      <w:sz w:val="21"/>
      <w:szCs w:val="21"/>
      <w:lang w:eastAsia="en-GB" w:bidi="en-GB"/>
    </w:rPr>
  </w:style>
  <w:style w:type="table" w:styleId="TableGrid0">
    <w:name w:val="Table Grid"/>
    <w:basedOn w:val="TableNormal"/>
    <w:uiPriority w:val="39"/>
    <w:rsid w:val="00FB34E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
    <w:name w:val="Table list"/>
    <w:basedOn w:val="Tablecolumnnormal"/>
    <w:qFormat/>
    <w:rsid w:val="00797EC5"/>
    <w:pPr>
      <w:numPr>
        <w:numId w:val="18"/>
      </w:numPr>
      <w:spacing w:after="0" w:line="180" w:lineRule="exact"/>
      <w:ind w:left="482" w:hanging="357"/>
    </w:pPr>
  </w:style>
  <w:style w:type="character" w:customStyle="1" w:styleId="normaltextrun">
    <w:name w:val="normaltextrun"/>
    <w:basedOn w:val="DefaultParagraphFont"/>
    <w:rsid w:val="00465942"/>
  </w:style>
  <w:style w:type="character" w:customStyle="1" w:styleId="eop">
    <w:name w:val="eop"/>
    <w:basedOn w:val="DefaultParagraphFont"/>
    <w:rsid w:val="00465942"/>
  </w:style>
  <w:style w:type="paragraph" w:styleId="NoSpacing">
    <w:name w:val="No Spacing"/>
    <w:uiPriority w:val="1"/>
    <w:qFormat/>
    <w:rsid w:val="00916D96"/>
    <w:rPr>
      <w:rFonts w:ascii="Brevia Medium" w:eastAsia="Calibri" w:hAnsi="Brevia Medium" w:cstheme="minorHAns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8623">
      <w:bodyDiv w:val="1"/>
      <w:marLeft w:val="0"/>
      <w:marRight w:val="0"/>
      <w:marTop w:val="0"/>
      <w:marBottom w:val="0"/>
      <w:divBdr>
        <w:top w:val="none" w:sz="0" w:space="0" w:color="auto"/>
        <w:left w:val="none" w:sz="0" w:space="0" w:color="auto"/>
        <w:bottom w:val="none" w:sz="0" w:space="0" w:color="auto"/>
        <w:right w:val="none" w:sz="0" w:space="0" w:color="auto"/>
      </w:divBdr>
    </w:div>
    <w:div w:id="568344948">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2">
          <w:marLeft w:val="0"/>
          <w:marRight w:val="0"/>
          <w:marTop w:val="0"/>
          <w:marBottom w:val="0"/>
          <w:divBdr>
            <w:top w:val="none" w:sz="0" w:space="0" w:color="auto"/>
            <w:left w:val="none" w:sz="0" w:space="0" w:color="auto"/>
            <w:bottom w:val="none" w:sz="0" w:space="0" w:color="auto"/>
            <w:right w:val="none" w:sz="0" w:space="0" w:color="auto"/>
          </w:divBdr>
        </w:div>
        <w:div w:id="1881475250">
          <w:marLeft w:val="0"/>
          <w:marRight w:val="0"/>
          <w:marTop w:val="0"/>
          <w:marBottom w:val="0"/>
          <w:divBdr>
            <w:top w:val="none" w:sz="0" w:space="0" w:color="auto"/>
            <w:left w:val="none" w:sz="0" w:space="0" w:color="auto"/>
            <w:bottom w:val="none" w:sz="0" w:space="0" w:color="auto"/>
            <w:right w:val="none" w:sz="0" w:space="0" w:color="auto"/>
          </w:divBdr>
        </w:div>
        <w:div w:id="47539312">
          <w:marLeft w:val="0"/>
          <w:marRight w:val="0"/>
          <w:marTop w:val="0"/>
          <w:marBottom w:val="0"/>
          <w:divBdr>
            <w:top w:val="none" w:sz="0" w:space="0" w:color="auto"/>
            <w:left w:val="none" w:sz="0" w:space="0" w:color="auto"/>
            <w:bottom w:val="none" w:sz="0" w:space="0" w:color="auto"/>
            <w:right w:val="none" w:sz="0" w:space="0" w:color="auto"/>
          </w:divBdr>
        </w:div>
        <w:div w:id="270206290">
          <w:marLeft w:val="0"/>
          <w:marRight w:val="0"/>
          <w:marTop w:val="0"/>
          <w:marBottom w:val="0"/>
          <w:divBdr>
            <w:top w:val="none" w:sz="0" w:space="0" w:color="auto"/>
            <w:left w:val="none" w:sz="0" w:space="0" w:color="auto"/>
            <w:bottom w:val="none" w:sz="0" w:space="0" w:color="auto"/>
            <w:right w:val="none" w:sz="0" w:space="0" w:color="auto"/>
          </w:divBdr>
        </w:div>
      </w:divsChild>
    </w:div>
    <w:div w:id="1267032485">
      <w:bodyDiv w:val="1"/>
      <w:marLeft w:val="0"/>
      <w:marRight w:val="0"/>
      <w:marTop w:val="0"/>
      <w:marBottom w:val="0"/>
      <w:divBdr>
        <w:top w:val="none" w:sz="0" w:space="0" w:color="auto"/>
        <w:left w:val="none" w:sz="0" w:space="0" w:color="auto"/>
        <w:bottom w:val="none" w:sz="0" w:space="0" w:color="auto"/>
        <w:right w:val="none" w:sz="0" w:space="0" w:color="auto"/>
      </w:divBdr>
    </w:div>
    <w:div w:id="18917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live-well/is-my-child-too-ill-for-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ugh01\Downloads\PPS%20template%20(Brevia)%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FC7BB597D454EB340CCE642B21BB3" ma:contentTypeVersion="18" ma:contentTypeDescription="Create a new document." ma:contentTypeScope="" ma:versionID="113e8eb4e915ad30726bc619677aaa1a">
  <xsd:schema xmlns:xsd="http://www.w3.org/2001/XMLSchema" xmlns:xs="http://www.w3.org/2001/XMLSchema" xmlns:p="http://schemas.microsoft.com/office/2006/metadata/properties" xmlns:ns2="8c581222-df57-4062-acf3-7971a8106b21" xmlns:ns3="ba547159-4ace-4bed-9767-7e0204e303c6" targetNamespace="http://schemas.microsoft.com/office/2006/metadata/properties" ma:root="true" ma:fieldsID="ccdbdd7a9194143b4e716961a999b815" ns2:_="" ns3:_="">
    <xsd:import namespace="8c581222-df57-4062-acf3-7971a8106b21"/>
    <xsd:import namespace="ba547159-4ace-4bed-9767-7e0204e303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81222-df57-4062-acf3-7971a8106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47159-4ace-4bed-9767-7e0204e30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459812-04ae-4c91-b23b-036f8f90d910}" ma:internalName="TaxCatchAll" ma:showField="CatchAllData" ma:web="ba547159-4ace-4bed-9767-7e0204e30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81222-df57-4062-acf3-7971a8106b21">
      <Terms xmlns="http://schemas.microsoft.com/office/infopath/2007/PartnerControls"/>
    </lcf76f155ced4ddcb4097134ff3c332f>
    <TaxCatchAll xmlns="ba547159-4ace-4bed-9767-7e0204e303c6" xsi:nil="true"/>
  </documentManagement>
</p:properties>
</file>

<file path=customXml/itemProps1.xml><?xml version="1.0" encoding="utf-8"?>
<ds:datastoreItem xmlns:ds="http://schemas.openxmlformats.org/officeDocument/2006/customXml" ds:itemID="{FB283678-B7D3-4512-A1CF-5E6C96E71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81222-df57-4062-acf3-7971a8106b21"/>
    <ds:schemaRef ds:uri="ba547159-4ace-4bed-9767-7e0204e3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118D0-E850-448A-B9B7-08CB67C1F54B}">
  <ds:schemaRefs>
    <ds:schemaRef ds:uri="http://schemas.microsoft.com/sharepoint/v3/contenttype/forms"/>
  </ds:schemaRefs>
</ds:datastoreItem>
</file>

<file path=customXml/itemProps3.xml><?xml version="1.0" encoding="utf-8"?>
<ds:datastoreItem xmlns:ds="http://schemas.openxmlformats.org/officeDocument/2006/customXml" ds:itemID="{26EC09FF-9BB4-4AA9-B93C-9078B759B39F}">
  <ds:schemaRefs>
    <ds:schemaRef ds:uri="http://schemas.microsoft.com/office/2006/metadata/properties"/>
    <ds:schemaRef ds:uri="http://schemas.microsoft.com/office/infopath/2007/PartnerControls"/>
    <ds:schemaRef ds:uri="3d4314e1-f2fc-405f-a9ac-0f390b42c8c9"/>
    <ds:schemaRef ds:uri="c3f240ed-2d21-403f-a50e-74cedd75f9c7"/>
    <ds:schemaRef ds:uri="8c581222-df57-4062-acf3-7971a8106b21"/>
    <ds:schemaRef ds:uri="ba547159-4ace-4bed-9767-7e0204e303c6"/>
  </ds:schemaRefs>
</ds:datastoreItem>
</file>

<file path=docProps/app.xml><?xml version="1.0" encoding="utf-8"?>
<Properties xmlns="http://schemas.openxmlformats.org/officeDocument/2006/extended-properties" xmlns:vt="http://schemas.openxmlformats.org/officeDocument/2006/docPropsVTypes">
  <Template>PPS template (Brevia) v3.dotx</Template>
  <TotalTime>0</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Pugh (CEN)</dc:creator>
  <cp:keywords/>
  <dc:description/>
  <cp:lastModifiedBy>Lyndsey Sunley (ALN)</cp:lastModifiedBy>
  <cp:revision>2</cp:revision>
  <cp:lastPrinted>2022-11-30T14:40:00Z</cp:lastPrinted>
  <dcterms:created xsi:type="dcterms:W3CDTF">2024-09-30T09:47:00Z</dcterms:created>
  <dcterms:modified xsi:type="dcterms:W3CDTF">2024-09-30T09:47:00Z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0x010100BCDFC7BB597D454EB340CCE642B21BB3</vt:lpwstr>
  </property>
  <property fmtid="{D5CDD505-2E9C-101B-9397-08002B2CF9AE}" pid="3" name="MediaServiceImageTags">
    <vt:lpwstr/>
  </property>
</Properties>
</file>